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63E0" w14:textId="2D3C6592" w:rsidR="00EE1C5F" w:rsidRPr="004E6C6A" w:rsidRDefault="00646AED" w:rsidP="00AD5713">
      <w:pPr>
        <w:spacing w:after="0"/>
        <w:jc w:val="left"/>
        <w:rPr>
          <w:rFonts w:asciiTheme="minorHAnsi" w:eastAsiaTheme="minorHAnsi" w:hAnsiTheme="minorHAnsi" w:cstheme="minorBidi"/>
          <w:sz w:val="24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42894" wp14:editId="56CA1CF6">
                <wp:simplePos x="0" y="0"/>
                <wp:positionH relativeFrom="column">
                  <wp:posOffset>3786505</wp:posOffset>
                </wp:positionH>
                <wp:positionV relativeFrom="paragraph">
                  <wp:posOffset>-1357630</wp:posOffset>
                </wp:positionV>
                <wp:extent cx="1828800" cy="18288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ACAA65" w14:textId="04832887" w:rsidR="00646AED" w:rsidRPr="00646AED" w:rsidRDefault="00646AED" w:rsidP="00646AE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inorHAnsi" w:hAnsi="Times New Roman"/>
                                <w:color w:val="000000" w:themeColor="text1"/>
                                <w:sz w:val="24"/>
                                <w:szCs w:val="72"/>
                                <w:lang w:eastAsia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4289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98.15pt;margin-top:-10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" filled="f" stroked="f">
                <v:textbox style="mso-fit-shape-to-text:t">
                  <w:txbxContent>
                    <w:p w14:paraId="2CACAA65" w14:textId="04832887" w:rsidR="00646AED" w:rsidRPr="00646AED" w:rsidRDefault="00646AED" w:rsidP="00646AED">
                      <w:pPr>
                        <w:spacing w:after="0" w:line="360" w:lineRule="auto"/>
                        <w:jc w:val="center"/>
                        <w:rPr>
                          <w:rFonts w:ascii="Times New Roman" w:eastAsiaTheme="minorHAnsi" w:hAnsi="Times New Roman"/>
                          <w:color w:val="000000" w:themeColor="text1"/>
                          <w:sz w:val="24"/>
                          <w:szCs w:val="72"/>
                          <w:lang w:eastAsia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E6724" w14:textId="397D624E" w:rsidR="00AD3635" w:rsidRPr="00EE1C5F" w:rsidRDefault="00AD3635" w:rsidP="00DD228A">
      <w:pPr>
        <w:spacing w:after="0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Megrendelőlap iratok </w:t>
      </w:r>
      <w:r w:rsidR="00E96A40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elszállításához/megsemmisítéséhez</w:t>
      </w:r>
    </w:p>
    <w:p w14:paraId="22DE6C96" w14:textId="46D4148C" w:rsidR="00EE1C5F" w:rsidRDefault="00EE1C5F" w:rsidP="00AD5713">
      <w:pPr>
        <w:spacing w:after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252C07" w14:textId="77777777" w:rsidR="00E96A40" w:rsidRPr="00EE1C5F" w:rsidRDefault="00E96A40" w:rsidP="00AD5713">
      <w:pPr>
        <w:spacing w:after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696F46" w14:textId="1A31133E" w:rsidR="00EE1C5F" w:rsidRDefault="00EE1C5F" w:rsidP="00E96A40">
      <w:pPr>
        <w:pStyle w:val="lfej"/>
        <w:spacing w:after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E1C5F">
        <w:rPr>
          <w:rFonts w:ascii="Times New Roman" w:eastAsiaTheme="minorHAnsi" w:hAnsi="Times New Roman"/>
          <w:sz w:val="24"/>
          <w:szCs w:val="24"/>
          <w:lang w:eastAsia="en-US"/>
        </w:rPr>
        <w:t xml:space="preserve">A keletkező </w:t>
      </w:r>
      <w:r w:rsidRPr="00791B2D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papírhulladék </w:t>
      </w:r>
      <w:r w:rsidRPr="00EE1C5F">
        <w:rPr>
          <w:rFonts w:ascii="Times New Roman" w:eastAsiaTheme="minorHAnsi" w:hAnsi="Times New Roman"/>
          <w:sz w:val="24"/>
          <w:szCs w:val="24"/>
          <w:lang w:eastAsia="en-US"/>
        </w:rPr>
        <w:t>elszá</w:t>
      </w:r>
      <w:r w:rsidR="00296E61">
        <w:rPr>
          <w:rFonts w:ascii="Times New Roman" w:eastAsiaTheme="minorHAnsi" w:hAnsi="Times New Roman"/>
          <w:sz w:val="24"/>
          <w:szCs w:val="24"/>
          <w:lang w:eastAsia="en-US"/>
        </w:rPr>
        <w:t xml:space="preserve">llításának és megsemmisítésének szakmai </w:t>
      </w:r>
      <w:r w:rsidRPr="00EE1C5F">
        <w:rPr>
          <w:rFonts w:ascii="Times New Roman" w:eastAsiaTheme="minorHAnsi" w:hAnsi="Times New Roman"/>
          <w:sz w:val="24"/>
          <w:szCs w:val="24"/>
          <w:lang w:eastAsia="en-US"/>
        </w:rPr>
        <w:t>koordinálását a</w:t>
      </w:r>
      <w:r w:rsidR="00172DE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96E6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Műszaki Igazgatóság </w:t>
      </w:r>
      <w:r w:rsidRPr="00D4268D">
        <w:rPr>
          <w:rFonts w:ascii="Times New Roman" w:eastAsiaTheme="minorHAnsi" w:hAnsi="Times New Roman"/>
          <w:b/>
          <w:sz w:val="24"/>
          <w:szCs w:val="24"/>
          <w:lang w:eastAsia="en-US"/>
        </w:rPr>
        <w:t>végzi</w:t>
      </w:r>
      <w:r w:rsidR="00296E61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14:paraId="67BC013F" w14:textId="77777777" w:rsidR="00E96A40" w:rsidRDefault="00E96A40" w:rsidP="00FC0ADD">
      <w:pPr>
        <w:pStyle w:val="lfej"/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454ECDF" w14:textId="717D7832" w:rsidR="00E96A40" w:rsidRDefault="00D4268D" w:rsidP="00E96A40">
      <w:pPr>
        <w:pStyle w:val="lfej"/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 papírhulladék </w:t>
      </w:r>
      <w:r w:rsidRPr="00D4268D">
        <w:rPr>
          <w:rFonts w:ascii="Times New Roman" w:eastAsiaTheme="minorHAnsi" w:hAnsi="Times New Roman"/>
          <w:b/>
          <w:sz w:val="24"/>
          <w:szCs w:val="24"/>
          <w:lang w:eastAsia="en-US"/>
        </w:rPr>
        <w:t>rakodásának koordinálása és a rakodást végző humán munkaerő szervezése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a </w:t>
      </w:r>
      <w:r w:rsidR="00E96A40">
        <w:rPr>
          <w:rFonts w:ascii="Times New Roman" w:eastAsiaTheme="minorHAnsi" w:hAnsi="Times New Roman"/>
          <w:sz w:val="24"/>
          <w:szCs w:val="24"/>
          <w:lang w:eastAsia="en-US"/>
        </w:rPr>
        <w:t xml:space="preserve">megrendelő </w:t>
      </w:r>
      <w:r w:rsidRPr="00D4268D">
        <w:rPr>
          <w:rFonts w:ascii="Times New Roman" w:eastAsiaTheme="minorHAnsi" w:hAnsi="Times New Roman"/>
          <w:b/>
          <w:sz w:val="24"/>
          <w:szCs w:val="24"/>
          <w:lang w:eastAsia="en-US"/>
        </w:rPr>
        <w:t>Kar, Egység kapcsolattartójának feladata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14:paraId="5C2DABD5" w14:textId="5154D98D" w:rsidR="00E96A40" w:rsidRPr="00E96A40" w:rsidRDefault="00E96A40" w:rsidP="00E96A40">
      <w:pPr>
        <w:pStyle w:val="lfej"/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6649D77" w14:textId="7579025C" w:rsidR="00D4268D" w:rsidRDefault="00191AF4" w:rsidP="00E96A40">
      <w:pPr>
        <w:pStyle w:val="lfej"/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6A40">
        <w:rPr>
          <w:rFonts w:ascii="Times New Roman" w:eastAsiaTheme="minorHAnsi" w:hAnsi="Times New Roman"/>
          <w:sz w:val="24"/>
          <w:szCs w:val="24"/>
          <w:lang w:eastAsia="en-US"/>
        </w:rPr>
        <w:t>A rakodást végző személyzet lehet s</w:t>
      </w:r>
      <w:r w:rsidR="00D4268D" w:rsidRPr="00E96A40">
        <w:rPr>
          <w:rFonts w:ascii="Times New Roman" w:eastAsiaTheme="minorHAnsi" w:hAnsi="Times New Roman"/>
          <w:sz w:val="24"/>
          <w:szCs w:val="24"/>
          <w:lang w:eastAsia="en-US"/>
        </w:rPr>
        <w:t xml:space="preserve">aját munkaerő vagy a </w:t>
      </w:r>
      <w:r w:rsidR="00D4268D" w:rsidRPr="00E96A40">
        <w:rPr>
          <w:rFonts w:ascii="Times New Roman" w:eastAsiaTheme="minorHAnsi" w:hAnsi="Times New Roman"/>
          <w:b/>
          <w:sz w:val="24"/>
          <w:szCs w:val="24"/>
          <w:lang w:eastAsia="en-US"/>
        </w:rPr>
        <w:t>Szállítási Irodán keresztül</w:t>
      </w:r>
      <w:r w:rsidR="00D4268D" w:rsidRPr="00E96A40">
        <w:rPr>
          <w:rFonts w:ascii="Times New Roman" w:eastAsiaTheme="minorHAnsi" w:hAnsi="Times New Roman"/>
          <w:sz w:val="24"/>
          <w:szCs w:val="24"/>
          <w:lang w:eastAsia="en-US"/>
        </w:rPr>
        <w:t xml:space="preserve">, mely esetben </w:t>
      </w:r>
      <w:r w:rsidR="00D4268D" w:rsidRPr="00E96A40">
        <w:rPr>
          <w:rFonts w:ascii="Times New Roman" w:eastAsiaTheme="minorHAnsi" w:hAnsi="Times New Roman"/>
          <w:b/>
          <w:sz w:val="24"/>
          <w:szCs w:val="24"/>
          <w:lang w:eastAsia="en-US"/>
        </w:rPr>
        <w:t>szükséges a témaszám megadása</w:t>
      </w:r>
      <w:r w:rsidR="00E96A40">
        <w:rPr>
          <w:rFonts w:ascii="Times New Roman" w:eastAsiaTheme="minorHAnsi" w:hAnsi="Times New Roman"/>
          <w:b/>
          <w:sz w:val="24"/>
          <w:szCs w:val="24"/>
          <w:lang w:eastAsia="en-US"/>
        </w:rPr>
        <w:t>*</w:t>
      </w:r>
      <w:r w:rsidR="00D4268D" w:rsidRPr="00E96A4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113229B" w14:textId="3A689061" w:rsidR="00E96A40" w:rsidRPr="00E96A40" w:rsidRDefault="00E96A40" w:rsidP="00E96A40">
      <w:pPr>
        <w:pStyle w:val="lfej"/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9DDBA9B" w14:textId="2DB0D312" w:rsidR="00296E61" w:rsidRPr="00E96A40" w:rsidRDefault="00C342F2" w:rsidP="00E96A40">
      <w:pPr>
        <w:pStyle w:val="lfej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 szállítás koordinálását az érintett szervezeti egység kijelölt munkatársa </w:t>
      </w:r>
      <w:r w:rsidR="00296E61">
        <w:rPr>
          <w:rFonts w:ascii="Times New Roman" w:eastAsiaTheme="minorHAnsi" w:hAnsi="Times New Roman"/>
          <w:sz w:val="24"/>
          <w:szCs w:val="24"/>
          <w:lang w:eastAsia="en-US"/>
        </w:rPr>
        <w:t>végzi.</w:t>
      </w:r>
    </w:p>
    <w:p w14:paraId="739E292F" w14:textId="55A167EE" w:rsidR="00E96A40" w:rsidRPr="00FC0ADD" w:rsidRDefault="00E96A40" w:rsidP="00E96A40">
      <w:pPr>
        <w:pStyle w:val="lfej"/>
        <w:spacing w:after="0"/>
        <w:rPr>
          <w:rFonts w:ascii="Arial" w:hAnsi="Arial" w:cs="Arial"/>
          <w:i/>
          <w:sz w:val="24"/>
          <w:szCs w:val="24"/>
        </w:rPr>
      </w:pPr>
    </w:p>
    <w:p w14:paraId="7A81643F" w14:textId="489F0ED4" w:rsidR="00D4268D" w:rsidRPr="00E96A40" w:rsidRDefault="00AD3635" w:rsidP="00E96A40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6A40">
        <w:rPr>
          <w:rFonts w:ascii="Times New Roman" w:eastAsiaTheme="minorHAnsi" w:hAnsi="Times New Roman"/>
          <w:sz w:val="24"/>
          <w:szCs w:val="24"/>
          <w:lang w:eastAsia="en-US"/>
        </w:rPr>
        <w:t xml:space="preserve">Az iratok kezelését az SZTE </w:t>
      </w:r>
      <w:r w:rsidR="003009F1" w:rsidRPr="00E96A40">
        <w:rPr>
          <w:rFonts w:ascii="Times New Roman" w:eastAsiaTheme="minorHAnsi" w:hAnsi="Times New Roman"/>
          <w:sz w:val="24"/>
          <w:szCs w:val="24"/>
          <w:lang w:eastAsia="en-US"/>
        </w:rPr>
        <w:t xml:space="preserve">Iratkezelési </w:t>
      </w:r>
      <w:r w:rsidR="00407E09"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r w:rsidR="003009F1" w:rsidRPr="00E96A40">
        <w:rPr>
          <w:rFonts w:ascii="Times New Roman" w:eastAsiaTheme="minorHAnsi" w:hAnsi="Times New Roman"/>
          <w:sz w:val="24"/>
          <w:szCs w:val="24"/>
          <w:lang w:eastAsia="en-US"/>
        </w:rPr>
        <w:t>zabálya</w:t>
      </w:r>
      <w:r w:rsidRPr="00E96A4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009F1" w:rsidRPr="00E96A40">
        <w:rPr>
          <w:rFonts w:ascii="Times New Roman" w:eastAsiaTheme="minorHAnsi" w:hAnsi="Times New Roman"/>
          <w:sz w:val="24"/>
          <w:szCs w:val="24"/>
          <w:lang w:eastAsia="en-US"/>
        </w:rPr>
        <w:t>írja elő</w:t>
      </w:r>
      <w:r w:rsidRPr="00E96A40">
        <w:rPr>
          <w:rFonts w:ascii="Times New Roman" w:eastAsiaTheme="minorHAnsi" w:hAnsi="Times New Roman"/>
          <w:sz w:val="24"/>
          <w:szCs w:val="24"/>
          <w:lang w:eastAsia="en-US"/>
        </w:rPr>
        <w:t>, kizárólag a</w:t>
      </w:r>
      <w:r w:rsidR="003009F1" w:rsidRPr="00E96A4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01E8C" w:rsidRPr="00D01E8C">
        <w:rPr>
          <w:rFonts w:ascii="Times New Roman" w:eastAsiaTheme="minorHAnsi" w:hAnsi="Times New Roman"/>
          <w:sz w:val="24"/>
          <w:szCs w:val="24"/>
          <w:lang w:eastAsia="en-US"/>
        </w:rPr>
        <w:t>Klebelsberg Könyvtár és Levéltár</w:t>
      </w:r>
      <w:r w:rsidRPr="00E96A40">
        <w:rPr>
          <w:rFonts w:ascii="Times New Roman" w:eastAsiaTheme="minorHAnsi" w:hAnsi="Times New Roman"/>
          <w:sz w:val="24"/>
          <w:szCs w:val="24"/>
          <w:lang w:eastAsia="en-US"/>
        </w:rPr>
        <w:t xml:space="preserve"> engedély</w:t>
      </w:r>
      <w:r w:rsidR="003009F1" w:rsidRPr="00E96A40">
        <w:rPr>
          <w:rFonts w:ascii="Times New Roman" w:eastAsiaTheme="minorHAnsi" w:hAnsi="Times New Roman"/>
          <w:sz w:val="24"/>
          <w:szCs w:val="24"/>
          <w:lang w:eastAsia="en-US"/>
        </w:rPr>
        <w:t>éve</w:t>
      </w:r>
      <w:r w:rsidRPr="00E96A40">
        <w:rPr>
          <w:rFonts w:ascii="Times New Roman" w:eastAsiaTheme="minorHAnsi" w:hAnsi="Times New Roman"/>
          <w:sz w:val="24"/>
          <w:szCs w:val="24"/>
          <w:lang w:eastAsia="en-US"/>
        </w:rPr>
        <w:t xml:space="preserve">l </w:t>
      </w:r>
      <w:r w:rsidR="00D4268D" w:rsidRPr="00E96A40">
        <w:rPr>
          <w:rFonts w:ascii="Times New Roman" w:eastAsiaTheme="minorHAnsi" w:hAnsi="Times New Roman"/>
          <w:sz w:val="24"/>
          <w:szCs w:val="24"/>
          <w:lang w:eastAsia="en-US"/>
        </w:rPr>
        <w:t>selejtezhető és szállítható el dokumentum. A keletkező iratselejtezési jegyzőkönyv a megrendelőlap mellékletét képezi.</w:t>
      </w:r>
    </w:p>
    <w:p w14:paraId="10896E96" w14:textId="5EBD0267" w:rsidR="00EE1C5F" w:rsidRPr="00EE1C5F" w:rsidRDefault="007010C5" w:rsidP="00DD228A">
      <w:pPr>
        <w:spacing w:after="0"/>
        <w:ind w:left="567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Dr. </w:t>
      </w:r>
      <w:r w:rsidR="00E96A40">
        <w:rPr>
          <w:rFonts w:ascii="Times New Roman" w:eastAsiaTheme="minorHAnsi" w:hAnsi="Times New Roman"/>
          <w:sz w:val="24"/>
          <w:szCs w:val="24"/>
          <w:lang w:eastAsia="en-US"/>
        </w:rPr>
        <w:t>Gausz Ildikó</w:t>
      </w:r>
      <w:r w:rsidR="00EE1C5F" w:rsidRPr="00EE1C5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009F1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AD363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009F1">
        <w:rPr>
          <w:rFonts w:ascii="Times New Roman" w:eastAsiaTheme="minorHAnsi" w:hAnsi="Times New Roman"/>
          <w:sz w:val="24"/>
          <w:szCs w:val="24"/>
          <w:lang w:eastAsia="en-US"/>
        </w:rPr>
        <w:t xml:space="preserve">SZTE </w:t>
      </w:r>
      <w:r w:rsidR="00342C5B" w:rsidRPr="00342C5B">
        <w:rPr>
          <w:rFonts w:ascii="Times New Roman" w:eastAsiaTheme="minorHAnsi" w:hAnsi="Times New Roman"/>
          <w:sz w:val="24"/>
          <w:szCs w:val="24"/>
          <w:lang w:eastAsia="en-US"/>
        </w:rPr>
        <w:t>Klebelsberg Könyvtár és Levéltár</w:t>
      </w:r>
      <w:r w:rsidR="00AD363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42C5B">
        <w:rPr>
          <w:rFonts w:ascii="Times New Roman" w:eastAsiaTheme="minorHAnsi" w:hAnsi="Times New Roman"/>
          <w:sz w:val="24"/>
          <w:szCs w:val="24"/>
          <w:lang w:eastAsia="en-US"/>
        </w:rPr>
        <w:t>levéltári fő</w:t>
      </w:r>
      <w:r w:rsidR="003009F1">
        <w:rPr>
          <w:rFonts w:ascii="Times New Roman" w:eastAsiaTheme="minorHAnsi" w:hAnsi="Times New Roman"/>
          <w:sz w:val="24"/>
          <w:szCs w:val="24"/>
          <w:lang w:eastAsia="en-US"/>
        </w:rPr>
        <w:t>igazgató</w:t>
      </w:r>
      <w:r w:rsidR="00342C5B">
        <w:rPr>
          <w:rFonts w:ascii="Times New Roman" w:eastAsiaTheme="minorHAnsi" w:hAnsi="Times New Roman"/>
          <w:sz w:val="24"/>
          <w:szCs w:val="24"/>
          <w:lang w:eastAsia="en-US"/>
        </w:rPr>
        <w:t>-helyettes</w:t>
      </w:r>
    </w:p>
    <w:p w14:paraId="0DC1BD4B" w14:textId="062D7E12" w:rsidR="00EE1C5F" w:rsidRDefault="00EE1C5F" w:rsidP="00191AF4">
      <w:pPr>
        <w:spacing w:after="0"/>
        <w:ind w:left="567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EE1C5F">
        <w:rPr>
          <w:rFonts w:ascii="Times New Roman" w:eastAsiaTheme="minorHAnsi" w:hAnsi="Times New Roman"/>
          <w:sz w:val="24"/>
          <w:szCs w:val="24"/>
          <w:lang w:eastAsia="en-US"/>
        </w:rPr>
        <w:t>+36 (</w:t>
      </w:r>
      <w:r w:rsidR="00E96A40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AF7CA5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Pr="00EE1C5F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 w:rsidR="00E96A40">
        <w:rPr>
          <w:rFonts w:ascii="Times New Roman" w:eastAsiaTheme="minorHAnsi" w:hAnsi="Times New Roman"/>
          <w:sz w:val="24"/>
          <w:szCs w:val="24"/>
          <w:lang w:eastAsia="en-US"/>
        </w:rPr>
        <w:t>621-8707 kaman-gausz.ildiko@szte.hu</w:t>
      </w:r>
      <w:r w:rsidR="004E6C6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2CE30BF8" w14:textId="77777777" w:rsidR="00E96A40" w:rsidRDefault="00E96A40" w:rsidP="00AD5713">
      <w:pPr>
        <w:spacing w:after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AB3BC89" w14:textId="1A4A3BC1" w:rsidR="004E6C6A" w:rsidRDefault="004E6C6A" w:rsidP="00AD5713">
      <w:pPr>
        <w:spacing w:after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Kérjük az alábbi adatok megadását:</w:t>
      </w:r>
    </w:p>
    <w:p w14:paraId="485DCED3" w14:textId="56803E0A" w:rsidR="00E96A40" w:rsidRDefault="00E96A40" w:rsidP="00AD5713">
      <w:pPr>
        <w:spacing w:after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96A40">
        <w:rPr>
          <w:rFonts w:ascii="Times New Roman" w:eastAsiaTheme="minorHAnsi" w:hAnsi="Times New Roman"/>
          <w:b/>
          <w:sz w:val="24"/>
          <w:szCs w:val="24"/>
          <w:lang w:eastAsia="en-US"/>
        </w:rPr>
        <w:t>A kért adatokat kérjük minél részletesebben megadni, mert a szállító cég nem szegedi!</w:t>
      </w:r>
    </w:p>
    <w:p w14:paraId="10D8EE16" w14:textId="77777777" w:rsidR="00E96A40" w:rsidRPr="00E96A40" w:rsidRDefault="00E96A40" w:rsidP="00AD5713">
      <w:pPr>
        <w:spacing w:after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D5713" w14:paraId="7C2EC6FD" w14:textId="77777777" w:rsidTr="00C342F2">
        <w:trPr>
          <w:trHeight w:val="248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68E53690" w14:textId="139B3BAC" w:rsidR="002D3662" w:rsidRDefault="002D3662" w:rsidP="004E6C6A">
            <w:pPr>
              <w:spacing w:after="0" w:line="36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D571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Papír </w:t>
            </w:r>
            <w:r w:rsidR="00E96A40" w:rsidRPr="00E96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(becsült)</w:t>
            </w:r>
            <w:r w:rsidR="00E96A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D571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mennyisége</w:t>
            </w:r>
            <w:r w:rsidRPr="004E6C6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14:paraId="0F5DD084" w14:textId="77777777" w:rsidR="004E6C6A" w:rsidRDefault="004E6C6A" w:rsidP="004E6C6A">
            <w:pPr>
              <w:spacing w:after="0" w:line="36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 </w:t>
            </w:r>
            <w:r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</w:t>
            </w:r>
            <w:r w:rsidRPr="00646AED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  <w:p w14:paraId="52A87F2F" w14:textId="3F81A843" w:rsidR="004E6C6A" w:rsidRDefault="00277C49" w:rsidP="00AD5713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 kg</w:t>
            </w:r>
          </w:p>
          <w:p w14:paraId="02743D70" w14:textId="77777777" w:rsidR="002D3662" w:rsidRDefault="002D3662" w:rsidP="00AD5713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B6E292E" w14:textId="3BFDB302" w:rsidR="002D3662" w:rsidRDefault="002D3662" w:rsidP="00AD5713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Fontos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  <w:r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571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a papírhulladék nem lehet ömlesztve</w:t>
            </w:r>
            <w:r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egyszer</w:t>
            </w:r>
            <w:r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használatos kartonokba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 ládákba</w:t>
            </w:r>
            <w:r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legyen belepakolva, illetve, </w:t>
            </w:r>
            <w:r w:rsidRPr="00AD571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a hulladék nem tartalmazhat egyéb irodai berendezést mely műanyagból, fémből, vagy üvegből készült</w:t>
            </w:r>
            <w:r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D5713" w:rsidRPr="002D3662" w14:paraId="542D6F61" w14:textId="77777777" w:rsidTr="00310FFF">
        <w:trPr>
          <w:trHeight w:val="113"/>
        </w:trPr>
        <w:tc>
          <w:tcPr>
            <w:tcW w:w="9351" w:type="dxa"/>
            <w:tcBorders>
              <w:left w:val="nil"/>
              <w:right w:val="nil"/>
            </w:tcBorders>
          </w:tcPr>
          <w:p w14:paraId="4140208C" w14:textId="77777777" w:rsidR="002D3662" w:rsidRPr="002D3662" w:rsidRDefault="002D3662" w:rsidP="00AD5713">
            <w:pPr>
              <w:spacing w:after="0"/>
              <w:jc w:val="left"/>
              <w:rPr>
                <w:rFonts w:ascii="Times New Roman" w:eastAsiaTheme="minorHAnsi" w:hAnsi="Times New Roman"/>
                <w:sz w:val="12"/>
                <w:szCs w:val="24"/>
                <w:lang w:eastAsia="en-US"/>
              </w:rPr>
            </w:pPr>
          </w:p>
        </w:tc>
      </w:tr>
      <w:tr w:rsidR="00AD5713" w14:paraId="63C9E73C" w14:textId="77777777" w:rsidTr="00310FFF">
        <w:tc>
          <w:tcPr>
            <w:tcW w:w="9351" w:type="dxa"/>
            <w:tcBorders>
              <w:bottom w:val="single" w:sz="4" w:space="0" w:color="auto"/>
            </w:tcBorders>
          </w:tcPr>
          <w:p w14:paraId="04D51E30" w14:textId="2F9DC2AE" w:rsidR="00AD5713" w:rsidRDefault="00AD5713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D571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Papír típusa, jellege</w:t>
            </w:r>
            <w:r w:rsidR="00E96A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96A40" w:rsidRPr="00E96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(aláhúzni)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14:paraId="40FDCCAF" w14:textId="238972C3" w:rsidR="00AD5713" w:rsidRDefault="00AD5713" w:rsidP="00AD5713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fénymásolópapír, hullámpapír</w:t>
            </w:r>
          </w:p>
          <w:p w14:paraId="3416A522" w14:textId="4F6E7227" w:rsidR="002D3662" w:rsidRPr="00E96A40" w:rsidRDefault="00AD5713" w:rsidP="00AD5713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egyéb:</w:t>
            </w:r>
          </w:p>
        </w:tc>
      </w:tr>
      <w:tr w:rsidR="004E6C6A" w:rsidRPr="002D3662" w14:paraId="66FE7BA4" w14:textId="77777777" w:rsidTr="00310FFF">
        <w:tc>
          <w:tcPr>
            <w:tcW w:w="9351" w:type="dxa"/>
            <w:tcBorders>
              <w:left w:val="nil"/>
              <w:right w:val="nil"/>
            </w:tcBorders>
          </w:tcPr>
          <w:p w14:paraId="7B6B85F1" w14:textId="77777777" w:rsidR="004E6C6A" w:rsidRPr="002D3662" w:rsidRDefault="004E6C6A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12"/>
                <w:szCs w:val="24"/>
                <w:lang w:eastAsia="en-US"/>
              </w:rPr>
            </w:pPr>
          </w:p>
        </w:tc>
      </w:tr>
      <w:tr w:rsidR="00AD5713" w14:paraId="757C7170" w14:textId="77777777" w:rsidTr="00D4268D">
        <w:trPr>
          <w:trHeight w:val="58"/>
        </w:trPr>
        <w:tc>
          <w:tcPr>
            <w:tcW w:w="9351" w:type="dxa"/>
          </w:tcPr>
          <w:p w14:paraId="78C0D5CC" w14:textId="19A083A8" w:rsidR="00AD5713" w:rsidRDefault="00AD5713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D571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Iratanyag állapota</w:t>
            </w:r>
            <w:r w:rsidR="00E96A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96A40" w:rsidRPr="00E96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(aláhúzni)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14:paraId="1C2B17C4" w14:textId="4F95F74A" w:rsidR="00AD5713" w:rsidRDefault="00310FFF" w:rsidP="00AD5713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száraz </w:t>
            </w:r>
            <w:r w:rsidR="00AD5713"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normál</w:t>
            </w:r>
            <w:r w:rsidR="00AD57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AD5713" w:rsidRPr="00EE1C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D57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nedves, penészes, szennyezett</w:t>
            </w:r>
          </w:p>
          <w:p w14:paraId="40659820" w14:textId="21693CCE" w:rsidR="00AD5713" w:rsidRDefault="00AD5713" w:rsidP="00AD5713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egyéb:</w:t>
            </w:r>
          </w:p>
          <w:p w14:paraId="53B8D97D" w14:textId="3C3B75C6" w:rsidR="002D3662" w:rsidRDefault="002D3662" w:rsidP="00AD5713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022A638" w14:textId="15DC2D5E" w:rsidR="002D3662" w:rsidRDefault="002D3662"/>
    <w:p w14:paraId="3AC537C1" w14:textId="77777777" w:rsidR="00C342F2" w:rsidRDefault="00C342F2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D5713" w14:paraId="4F1CEEC7" w14:textId="77777777" w:rsidTr="00310FFF">
        <w:tc>
          <w:tcPr>
            <w:tcW w:w="9351" w:type="dxa"/>
            <w:tcBorders>
              <w:bottom w:val="single" w:sz="4" w:space="0" w:color="auto"/>
            </w:tcBorders>
          </w:tcPr>
          <w:p w14:paraId="5D4B26CD" w14:textId="1D8878F9" w:rsidR="00AD5713" w:rsidRDefault="00763507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6350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Kezelés módja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14:paraId="1EF76274" w14:textId="3A81DAC9" w:rsidR="00D4268D" w:rsidRDefault="003F086C" w:rsidP="00763507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E2A6BB" wp14:editId="752D471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29210</wp:posOffset>
                      </wp:positionV>
                      <wp:extent cx="144780" cy="152400"/>
                      <wp:effectExtent l="0" t="0" r="26670" b="1905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9059E" id="Téglalap 2" o:spid="_x0000_s1026" style="position:absolute;margin-left:1.8pt;margin-top:2.3pt;width:11.4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" fillcolor="#5b9bd5 [3204]" strokecolor="black [3213]" strokeweight="1pt">
                      <v:fill opacity="0"/>
                    </v:rect>
                  </w:pict>
                </mc:Fallback>
              </mc:AlternateContent>
            </w:r>
            <w:r w:rsidR="00D426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</w:t>
            </w:r>
            <w:r w:rsidR="00DD22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elszállítás </w:t>
            </w:r>
          </w:p>
          <w:p w14:paraId="5E3C4C33" w14:textId="7925F293" w:rsidR="00763507" w:rsidRDefault="003F086C" w:rsidP="00763507">
            <w:pPr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E8BDC" wp14:editId="3C99231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36830</wp:posOffset>
                      </wp:positionV>
                      <wp:extent cx="152400" cy="152400"/>
                      <wp:effectExtent l="0" t="0" r="19050" b="1905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0F6D1" id="Téglalap 3" o:spid="_x0000_s1026" style="position:absolute;margin-left:1.8pt;margin-top:2.9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" fillcolor="#5b9bd5 [3204]" strokecolor="black [3213]" strokeweight="1pt">
                      <v:fill opacity="0"/>
                    </v:rect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</w:t>
            </w:r>
            <w:r w:rsidR="00DD22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elszállítás és megsemmisítés</w:t>
            </w:r>
            <w:r w:rsidR="00FC0A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(bizalmas adatokat tartalmazó dokumentumok esetében)</w:t>
            </w:r>
          </w:p>
          <w:p w14:paraId="4218DE82" w14:textId="09CC7B84" w:rsidR="002D3662" w:rsidRPr="00E96A40" w:rsidRDefault="00DD228A" w:rsidP="00E96A40">
            <w:pPr>
              <w:spacing w:after="0"/>
              <w:jc w:val="lef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D228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(kérjük ennek feltüntetését az iratokat tartalmazó dobozokon/kartonokon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, a </w:t>
            </w:r>
            <w:r w:rsidRPr="00DD228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szerződött partner számára fontos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információ</w:t>
            </w:r>
            <w:r w:rsidRPr="00DD228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D3662" w:rsidRPr="002D3662" w14:paraId="2F513636" w14:textId="77777777" w:rsidTr="00310FFF">
        <w:tc>
          <w:tcPr>
            <w:tcW w:w="9351" w:type="dxa"/>
            <w:tcBorders>
              <w:left w:val="nil"/>
              <w:right w:val="nil"/>
            </w:tcBorders>
          </w:tcPr>
          <w:p w14:paraId="12ADC452" w14:textId="77777777" w:rsidR="002D3662" w:rsidRPr="002D3662" w:rsidRDefault="002D3662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12"/>
                <w:szCs w:val="24"/>
                <w:lang w:eastAsia="en-US"/>
              </w:rPr>
            </w:pPr>
          </w:p>
        </w:tc>
      </w:tr>
      <w:tr w:rsidR="00763507" w14:paraId="32D2D53C" w14:textId="77777777" w:rsidTr="00C342F2">
        <w:trPr>
          <w:trHeight w:val="1740"/>
        </w:trPr>
        <w:tc>
          <w:tcPr>
            <w:tcW w:w="9351" w:type="dxa"/>
            <w:tcBorders>
              <w:bottom w:val="single" w:sz="4" w:space="0" w:color="auto"/>
            </w:tcBorders>
          </w:tcPr>
          <w:p w14:paraId="3ACFA08A" w14:textId="2146C89E" w:rsidR="00763507" w:rsidRDefault="00296E61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*</w:t>
            </w:r>
            <w:r w:rsidR="00E96A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A megrendelő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Egység, Kar k</w:t>
            </w:r>
            <w:r w:rsidR="00DD228A" w:rsidRPr="00DD228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apcsolattartó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jának</w:t>
            </w:r>
            <w:r w:rsidR="00DD228A" w:rsidRPr="00DD228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megnevezése</w:t>
            </w:r>
            <w:r w:rsidR="00DD228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elérhetőségei</w:t>
            </w:r>
            <w:r w:rsidR="00E96A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akit a szállító cég sofőrje igény esetén felhívhat </w:t>
            </w:r>
            <w:r w:rsidR="00FC0A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(név, email cím, telefonszám</w:t>
            </w:r>
            <w:r w:rsidR="00E96A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– nem elég a mellék -</w:t>
            </w:r>
            <w:r w:rsidR="00FC0A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nyomtatott betűkkel)</w:t>
            </w:r>
            <w:r w:rsidR="00DD228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</w:p>
          <w:p w14:paraId="483839FD" w14:textId="77777777" w:rsidR="00DD228A" w:rsidRDefault="00DD228A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0632487D" w14:textId="195FF216" w:rsidR="004E6C6A" w:rsidRDefault="004E6C6A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10D6EF51" w14:textId="60640C53" w:rsidR="00E96A40" w:rsidRDefault="00E96A40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7939BCFE" w14:textId="77777777" w:rsidR="00E96A40" w:rsidRDefault="00E96A40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2522603D" w14:textId="045E9039" w:rsidR="00DD228A" w:rsidRPr="00763507" w:rsidRDefault="00DD228A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D3662" w:rsidRPr="002D3662" w14:paraId="4C0E38F1" w14:textId="77777777" w:rsidTr="00310FFF">
        <w:tc>
          <w:tcPr>
            <w:tcW w:w="9351" w:type="dxa"/>
            <w:tcBorders>
              <w:left w:val="nil"/>
              <w:right w:val="nil"/>
            </w:tcBorders>
          </w:tcPr>
          <w:p w14:paraId="2E0D3746" w14:textId="77777777" w:rsidR="002D3662" w:rsidRPr="002D3662" w:rsidRDefault="002D3662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12"/>
                <w:szCs w:val="24"/>
                <w:lang w:eastAsia="en-US"/>
              </w:rPr>
            </w:pPr>
          </w:p>
        </w:tc>
      </w:tr>
      <w:tr w:rsidR="00763507" w14:paraId="1BDBA282" w14:textId="77777777" w:rsidTr="00310FFF">
        <w:tc>
          <w:tcPr>
            <w:tcW w:w="9351" w:type="dxa"/>
            <w:tcBorders>
              <w:bottom w:val="single" w:sz="4" w:space="0" w:color="auto"/>
            </w:tcBorders>
          </w:tcPr>
          <w:p w14:paraId="29825A1A" w14:textId="14EF3823" w:rsidR="00763507" w:rsidRDefault="00DD228A" w:rsidP="00AD5713">
            <w:pPr>
              <w:spacing w:after="0"/>
              <w:jc w:val="lef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Átvétel helye</w:t>
            </w:r>
            <w:r w:rsidR="00E96A4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pontos cím</w:t>
            </w:r>
            <w:r w:rsidR="00FC0A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(nyomtatott betűkkel)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14:paraId="08C767B2" w14:textId="77777777" w:rsidR="00DD228A" w:rsidRDefault="00DD228A" w:rsidP="00AD5713">
            <w:pPr>
              <w:spacing w:after="0"/>
              <w:jc w:val="lef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  <w:p w14:paraId="5213849A" w14:textId="690AE4B2" w:rsidR="004E6C6A" w:rsidRDefault="004E6C6A" w:rsidP="00AD5713">
            <w:pPr>
              <w:spacing w:after="0"/>
              <w:jc w:val="lef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  <w:p w14:paraId="61F46418" w14:textId="77777777" w:rsidR="00E96A40" w:rsidRDefault="00E96A40" w:rsidP="00AD5713">
            <w:pPr>
              <w:spacing w:after="0"/>
              <w:jc w:val="lef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  <w:p w14:paraId="64E1DFBE" w14:textId="77777777" w:rsidR="00DD228A" w:rsidRDefault="00DD228A" w:rsidP="00AD5713">
            <w:pPr>
              <w:spacing w:after="0"/>
              <w:jc w:val="lef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  <w:p w14:paraId="38C94151" w14:textId="7AC9C473" w:rsidR="00DD228A" w:rsidRPr="00763507" w:rsidRDefault="00DD228A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D3662" w:rsidRPr="002D3662" w14:paraId="06AFCE46" w14:textId="77777777" w:rsidTr="00310FFF">
        <w:tc>
          <w:tcPr>
            <w:tcW w:w="9351" w:type="dxa"/>
            <w:tcBorders>
              <w:left w:val="nil"/>
              <w:right w:val="nil"/>
            </w:tcBorders>
          </w:tcPr>
          <w:p w14:paraId="62CDA7EB" w14:textId="77777777" w:rsidR="002D3662" w:rsidRPr="002D3662" w:rsidRDefault="002D3662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12"/>
                <w:szCs w:val="24"/>
                <w:lang w:eastAsia="en-US"/>
              </w:rPr>
            </w:pPr>
          </w:p>
        </w:tc>
      </w:tr>
      <w:tr w:rsidR="00763507" w14:paraId="4588E4CD" w14:textId="77777777" w:rsidTr="00310FFF">
        <w:trPr>
          <w:trHeight w:val="283"/>
        </w:trPr>
        <w:tc>
          <w:tcPr>
            <w:tcW w:w="9351" w:type="dxa"/>
          </w:tcPr>
          <w:p w14:paraId="6C1F93FC" w14:textId="3E5C685A" w:rsidR="00763507" w:rsidRDefault="00E96A40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*</w:t>
            </w:r>
            <w:r w:rsidR="00C235B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Terhelendő</w:t>
            </w:r>
            <w:r w:rsidR="00DD228A" w:rsidRPr="00DD228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235B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témaszám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amennyiben a Szállítási Iroda munkatársai végzik a rakodást:</w:t>
            </w:r>
          </w:p>
          <w:p w14:paraId="69ABF431" w14:textId="77777777" w:rsidR="004E6C6A" w:rsidRDefault="004E6C6A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39F9F716" w14:textId="11A45DB7" w:rsidR="00E96A40" w:rsidRPr="00763507" w:rsidRDefault="00E96A40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43787A19" w14:textId="77777777" w:rsidR="00EE1C5F" w:rsidRDefault="00EE1C5F" w:rsidP="00AD5713">
      <w:pPr>
        <w:spacing w:after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3DFAC75" w14:textId="77777777" w:rsidR="003009F1" w:rsidRDefault="003009F1" w:rsidP="00AD5713">
      <w:pPr>
        <w:spacing w:after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18FD51C" w14:textId="77777777" w:rsidR="003009F1" w:rsidRDefault="003009F1" w:rsidP="00AD5713">
      <w:pPr>
        <w:spacing w:after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961A9DD" w14:textId="77777777" w:rsidR="003009F1" w:rsidRDefault="003009F1" w:rsidP="00AD5713">
      <w:pPr>
        <w:spacing w:after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51AE37D5" w14:textId="77777777" w:rsidR="003009F1" w:rsidRDefault="003009F1" w:rsidP="00AD5713">
      <w:pPr>
        <w:spacing w:after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  <w:sectPr w:rsidR="003009F1" w:rsidSect="00310FF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134" w:bottom="1560" w:left="1531" w:header="448" w:footer="454" w:gutter="0"/>
          <w:cols w:space="708"/>
          <w:titlePg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3009F1" w14:paraId="3FF2EAA4" w14:textId="77777777" w:rsidTr="003009F1">
        <w:tc>
          <w:tcPr>
            <w:tcW w:w="4257" w:type="dxa"/>
          </w:tcPr>
          <w:p w14:paraId="566A1D4D" w14:textId="77777777" w:rsidR="003009F1" w:rsidRDefault="003009F1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090FB9E" w14:textId="30BC7D78" w:rsidR="003009F1" w:rsidRDefault="003009F1" w:rsidP="003009F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Átadó (név, beosztás)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3009F1" w14:paraId="6434B6AD" w14:textId="77777777" w:rsidTr="007010C5">
        <w:tc>
          <w:tcPr>
            <w:tcW w:w="4257" w:type="dxa"/>
            <w:tcBorders>
              <w:bottom w:val="nil"/>
            </w:tcBorders>
          </w:tcPr>
          <w:p w14:paraId="0C9250DC" w14:textId="77777777" w:rsidR="003009F1" w:rsidRDefault="003009F1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010C5" w14:paraId="69ABDF49" w14:textId="77777777" w:rsidTr="007010C5">
        <w:tc>
          <w:tcPr>
            <w:tcW w:w="4257" w:type="dxa"/>
            <w:tcBorders>
              <w:top w:val="nil"/>
            </w:tcBorders>
          </w:tcPr>
          <w:p w14:paraId="77288CBB" w14:textId="77777777" w:rsidR="007010C5" w:rsidRDefault="007010C5" w:rsidP="00AD5713">
            <w:pPr>
              <w:spacing w:after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66A6605" w14:textId="77777777" w:rsidR="007010C5" w:rsidRDefault="007010C5" w:rsidP="003009F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Dr. </w:t>
      </w:r>
      <w:r w:rsidR="00E96A40">
        <w:rPr>
          <w:rFonts w:ascii="Times New Roman" w:eastAsiaTheme="minorHAnsi" w:hAnsi="Times New Roman"/>
          <w:b/>
          <w:sz w:val="24"/>
          <w:szCs w:val="24"/>
          <w:lang w:eastAsia="en-US"/>
        </w:rPr>
        <w:t>Gausz Ildikó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levéltári</w:t>
      </w:r>
      <w:r w:rsidR="003009F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14:paraId="08209B36" w14:textId="6E8744E1" w:rsidR="003009F1" w:rsidRDefault="007010C5" w:rsidP="003009F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fő</w:t>
      </w:r>
      <w:r w:rsidR="003009F1">
        <w:rPr>
          <w:rFonts w:ascii="Times New Roman" w:eastAsiaTheme="minorHAnsi" w:hAnsi="Times New Roman"/>
          <w:b/>
          <w:sz w:val="24"/>
          <w:szCs w:val="24"/>
          <w:lang w:eastAsia="en-US"/>
        </w:rPr>
        <w:t>igazgató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-helyettes</w:t>
      </w:r>
    </w:p>
    <w:p w14:paraId="23A0B4AE" w14:textId="77777777" w:rsidR="003009F1" w:rsidRDefault="003009F1" w:rsidP="00AD5713">
      <w:pPr>
        <w:spacing w:after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  <w:sectPr w:rsidR="003009F1" w:rsidSect="003009F1">
          <w:type w:val="continuous"/>
          <w:pgSz w:w="11907" w:h="16840" w:code="9"/>
          <w:pgMar w:top="1418" w:right="1134" w:bottom="1560" w:left="1531" w:header="448" w:footer="454" w:gutter="0"/>
          <w:cols w:num="2" w:space="708"/>
          <w:titlePg/>
        </w:sectPr>
      </w:pPr>
    </w:p>
    <w:p w14:paraId="20028551" w14:textId="77777777" w:rsidR="003009F1" w:rsidRDefault="003009F1" w:rsidP="00AD5713">
      <w:pPr>
        <w:spacing w:after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E908C08" w14:textId="01FFE211" w:rsidR="00DD228A" w:rsidRDefault="00763507" w:rsidP="00F341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3507">
        <w:rPr>
          <w:rFonts w:ascii="Times New Roman" w:eastAsiaTheme="minorHAnsi" w:hAnsi="Times New Roman"/>
          <w:sz w:val="24"/>
          <w:szCs w:val="24"/>
          <w:lang w:eastAsia="en-US"/>
        </w:rPr>
        <w:t>Ezúton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kijelentjük, hogy a megrendelőben hivatkozott dokumentumok az SZTE </w:t>
      </w:r>
      <w:r w:rsidR="00F34122">
        <w:rPr>
          <w:rFonts w:ascii="Times New Roman" w:eastAsiaTheme="minorHAnsi" w:hAnsi="Times New Roman"/>
          <w:sz w:val="24"/>
          <w:szCs w:val="24"/>
          <w:lang w:eastAsia="en-US"/>
        </w:rPr>
        <w:t>Klebelsberg Könyvtár és Levéltár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34122" w:rsidRPr="00F34122">
        <w:rPr>
          <w:rFonts w:ascii="Times New Roman" w:eastAsiaTheme="minorHAnsi" w:hAnsi="Times New Roman"/>
          <w:sz w:val="24"/>
          <w:szCs w:val="24"/>
          <w:lang w:eastAsia="en-US"/>
        </w:rPr>
        <w:t>levéltári főigazgató-helyettes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engedélyével kerülnek elszállításra, valamint egyértelműen, olvashatóan feliratoztuk a</w:t>
      </w:r>
      <w:r w:rsidR="00DD228A">
        <w:rPr>
          <w:rFonts w:ascii="Times New Roman" w:eastAsiaTheme="minorHAnsi" w:hAnsi="Times New Roman"/>
          <w:sz w:val="24"/>
          <w:szCs w:val="24"/>
          <w:lang w:eastAsia="en-US"/>
        </w:rPr>
        <w:t>zokat, feltüntetve az átadó intézmény/iroda nevét és a kezelés módját (csak elszállítás vagy elszállítás és megsemmisítés).</w:t>
      </w:r>
    </w:p>
    <w:p w14:paraId="5585D308" w14:textId="19258B07" w:rsidR="00EE1C5F" w:rsidRPr="00763507" w:rsidRDefault="00EE1C5F" w:rsidP="00763507">
      <w:pPr>
        <w:spacing w:after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9FDB0C0" w14:textId="77777777" w:rsidR="00EE1C5F" w:rsidRPr="00EE1C5F" w:rsidRDefault="00EE1C5F" w:rsidP="00AD5713">
      <w:pPr>
        <w:spacing w:after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73B2537" w14:textId="3B706731" w:rsidR="006C3010" w:rsidRDefault="00EE1C5F" w:rsidP="00AD5713">
      <w:pPr>
        <w:spacing w:after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EE1C5F">
        <w:rPr>
          <w:rFonts w:ascii="Times New Roman" w:eastAsiaTheme="minorHAnsi" w:hAnsi="Times New Roman"/>
          <w:sz w:val="24"/>
          <w:szCs w:val="24"/>
          <w:lang w:eastAsia="en-US"/>
        </w:rPr>
        <w:t>Szeged, 20</w:t>
      </w:r>
      <w:r w:rsidR="00FC0ADD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E96A40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763507">
        <w:rPr>
          <w:rFonts w:ascii="Times New Roman" w:eastAsiaTheme="minorHAnsi" w:hAnsi="Times New Roman"/>
          <w:sz w:val="24"/>
          <w:szCs w:val="24"/>
          <w:lang w:eastAsia="en-US"/>
        </w:rPr>
        <w:t>. _____________________</w:t>
      </w:r>
    </w:p>
    <w:p w14:paraId="63FFCE3C" w14:textId="2C03B40B" w:rsidR="00646AED" w:rsidRDefault="00646AED" w:rsidP="00646AED">
      <w:pPr>
        <w:spacing w:after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51EC857" w14:textId="77777777" w:rsidR="00E96A40" w:rsidRDefault="00E96A40" w:rsidP="00646AED">
      <w:pPr>
        <w:spacing w:after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6672D64" w14:textId="63B2243F" w:rsidR="003F086C" w:rsidRDefault="003F086C" w:rsidP="00E96A40">
      <w:pPr>
        <w:spacing w:after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Az aláírt megrendelőlap</w:t>
      </w:r>
      <w:r w:rsidR="00191AF4">
        <w:rPr>
          <w:rFonts w:ascii="Times New Roman" w:eastAsiaTheme="minorHAnsi" w:hAnsi="Times New Roman"/>
          <w:b/>
          <w:sz w:val="24"/>
          <w:szCs w:val="24"/>
          <w:lang w:eastAsia="en-US"/>
        </w:rPr>
        <w:t>ot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191AF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szkennelve kérjük megküldeni a </w:t>
      </w:r>
      <w:r w:rsidR="00E96A40">
        <w:rPr>
          <w:rFonts w:ascii="Times New Roman" w:eastAsiaTheme="minorHAnsi" w:hAnsi="Times New Roman"/>
          <w:b/>
          <w:sz w:val="24"/>
          <w:szCs w:val="24"/>
          <w:lang w:eastAsia="en-US"/>
        </w:rPr>
        <w:t>Védelmi</w:t>
      </w:r>
      <w:r w:rsidR="00277C4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Részleg </w:t>
      </w:r>
      <w:r w:rsidR="00191AF4">
        <w:rPr>
          <w:rFonts w:ascii="Times New Roman" w:eastAsiaTheme="minorHAnsi" w:hAnsi="Times New Roman"/>
          <w:b/>
          <w:sz w:val="24"/>
          <w:szCs w:val="24"/>
          <w:lang w:eastAsia="en-US"/>
        </w:rPr>
        <w:t>Védelmi Irod</w:t>
      </w:r>
      <w:r w:rsidR="00E96A40">
        <w:rPr>
          <w:rFonts w:ascii="Times New Roman" w:eastAsiaTheme="minorHAnsi" w:hAnsi="Times New Roman"/>
          <w:b/>
          <w:sz w:val="24"/>
          <w:szCs w:val="24"/>
          <w:lang w:eastAsia="en-US"/>
        </w:rPr>
        <w:t>a vezetője részére</w:t>
      </w:r>
      <w:r w:rsidR="00191AF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E96A40">
        <w:rPr>
          <w:rFonts w:ascii="Times New Roman" w:eastAsiaTheme="minorHAnsi" w:hAnsi="Times New Roman"/>
          <w:b/>
          <w:sz w:val="24"/>
          <w:szCs w:val="24"/>
          <w:lang w:eastAsia="en-US"/>
        </w:rPr>
        <w:t>(</w:t>
      </w:r>
      <w:r w:rsidR="00191AF4">
        <w:rPr>
          <w:rFonts w:ascii="Times New Roman" w:eastAsiaTheme="minorHAnsi" w:hAnsi="Times New Roman"/>
          <w:b/>
          <w:sz w:val="24"/>
          <w:szCs w:val="24"/>
          <w:lang w:eastAsia="en-US"/>
        </w:rPr>
        <w:t>Maksa Ágnes</w:t>
      </w:r>
      <w:r w:rsidR="00296E6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hyperlink r:id="rId13" w:history="1">
        <w:r w:rsidR="00DF1CB6" w:rsidRPr="00872B13">
          <w:rPr>
            <w:rStyle w:val="Hiperhivatkozs"/>
            <w:rFonts w:ascii="Arial" w:hAnsi="Arial" w:cs="Arial"/>
            <w:sz w:val="23"/>
            <w:szCs w:val="23"/>
            <w:shd w:val="clear" w:color="auto" w:fill="FFFFFF"/>
          </w:rPr>
          <w:t>maksa.agnes@szte.hu</w:t>
        </w:r>
      </w:hyperlink>
      <w:r w:rsidR="00296E61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 w:rsidR="00DF1CB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és</w:t>
      </w:r>
      <w:r w:rsidR="00191AF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másolatban pedig az érintett Kar, Egység </w:t>
      </w:r>
      <w:r w:rsidR="00C342F2">
        <w:rPr>
          <w:rFonts w:ascii="Times New Roman" w:eastAsiaTheme="minorHAnsi" w:hAnsi="Times New Roman"/>
          <w:b/>
          <w:sz w:val="24"/>
          <w:szCs w:val="24"/>
          <w:lang w:eastAsia="en-US"/>
        </w:rPr>
        <w:t>kapcsolattartójának</w:t>
      </w:r>
      <w:r w:rsidR="00191AF4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14:paraId="515F42DC" w14:textId="2D55D676" w:rsidR="00646AED" w:rsidRDefault="00646AED" w:rsidP="00310FFF">
      <w:pPr>
        <w:spacing w:after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646AED" w:rsidSect="003009F1">
      <w:type w:val="continuous"/>
      <w:pgSz w:w="11907" w:h="16840" w:code="9"/>
      <w:pgMar w:top="1418" w:right="1134" w:bottom="1560" w:left="1531" w:header="448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F56F7" w14:textId="77777777" w:rsidR="00CD7E8A" w:rsidRDefault="00CD7E8A">
      <w:r>
        <w:separator/>
      </w:r>
    </w:p>
  </w:endnote>
  <w:endnote w:type="continuationSeparator" w:id="0">
    <w:p w14:paraId="56899DA5" w14:textId="77777777" w:rsidR="00CD7E8A" w:rsidRDefault="00CD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31E8" w14:textId="77777777" w:rsidR="00FA3558" w:rsidRDefault="009D2A41">
    <w:pPr>
      <w:pStyle w:val="llb"/>
      <w:spacing w:after="0"/>
      <w:jc w:val="center"/>
      <w:rPr>
        <w:sz w:val="38"/>
        <w:szCs w:val="38"/>
      </w:rPr>
    </w:pPr>
    <w:r>
      <w:rPr>
        <w:noProof/>
        <w:sz w:val="38"/>
        <w:szCs w:val="38"/>
      </w:rPr>
      <w:drawing>
        <wp:anchor distT="0" distB="0" distL="114300" distR="114300" simplePos="0" relativeHeight="251657728" behindDoc="1" locked="0" layoutInCell="1" allowOverlap="1" wp14:anchorId="16572393" wp14:editId="27FC757A">
          <wp:simplePos x="0" y="0"/>
          <wp:positionH relativeFrom="column">
            <wp:posOffset>1282065</wp:posOffset>
          </wp:positionH>
          <wp:positionV relativeFrom="paragraph">
            <wp:posOffset>34925</wp:posOffset>
          </wp:positionV>
          <wp:extent cx="3147060" cy="648335"/>
          <wp:effectExtent l="0" t="0" r="0" b="0"/>
          <wp:wrapNone/>
          <wp:docPr id="834241902" name="Kép 834241902" descr="la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645FF" w14:textId="0EBC2FC7" w:rsidR="00191AF4" w:rsidRDefault="00191AF4" w:rsidP="00191AF4">
    <w:pPr>
      <w:pStyle w:val="llb"/>
      <w:spacing w:before="180" w:after="0"/>
      <w:jc w:val="center"/>
      <w:rPr>
        <w:rFonts w:ascii="Arial" w:hAnsi="Arial" w:cs="Arial"/>
        <w:sz w:val="20"/>
      </w:rPr>
    </w:pPr>
    <w:r w:rsidRPr="005B5AB1">
      <w:rPr>
        <w:rFonts w:ascii="Arial" w:hAnsi="Arial" w:cs="Arial"/>
        <w:sz w:val="20"/>
      </w:rPr>
      <w:t>672</w:t>
    </w:r>
    <w:r>
      <w:rPr>
        <w:rFonts w:ascii="Arial" w:hAnsi="Arial" w:cs="Arial"/>
        <w:sz w:val="20"/>
      </w:rPr>
      <w:t>3</w:t>
    </w:r>
    <w:r w:rsidRPr="005B5AB1">
      <w:rPr>
        <w:rFonts w:ascii="Arial" w:hAnsi="Arial" w:cs="Arial"/>
        <w:sz w:val="20"/>
      </w:rPr>
      <w:t xml:space="preserve"> Szeged,</w:t>
    </w:r>
    <w:r>
      <w:rPr>
        <w:rFonts w:ascii="Arial" w:hAnsi="Arial" w:cs="Arial"/>
        <w:sz w:val="20"/>
      </w:rPr>
      <w:t xml:space="preserve"> Tisza Lajos krt. 47</w:t>
    </w:r>
    <w:r w:rsidRPr="005B5AB1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 xml:space="preserve">   Tel: (06 62) 544-491</w:t>
    </w:r>
  </w:p>
  <w:p w14:paraId="6867FEA2" w14:textId="77777777" w:rsidR="00191AF4" w:rsidRDefault="00191AF4" w:rsidP="00191AF4">
    <w:pPr>
      <w:pStyle w:val="llb"/>
      <w:spacing w:after="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www.u-szeged.hu </w:t>
    </w:r>
  </w:p>
  <w:p w14:paraId="1975828A" w14:textId="2517FDF4" w:rsidR="00FA3558" w:rsidRDefault="00FA3558" w:rsidP="00191AF4">
    <w:pPr>
      <w:pStyle w:val="llb"/>
      <w:spacing w:before="180" w:after="0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DA6A" w14:textId="77777777" w:rsidR="00FA3558" w:rsidRDefault="009D2A41">
    <w:pPr>
      <w:pStyle w:val="llb"/>
      <w:spacing w:after="0"/>
      <w:jc w:val="center"/>
      <w:rPr>
        <w:sz w:val="38"/>
        <w:szCs w:val="38"/>
      </w:rPr>
    </w:pPr>
    <w:r>
      <w:rPr>
        <w:noProof/>
        <w:sz w:val="38"/>
        <w:szCs w:val="38"/>
      </w:rPr>
      <w:drawing>
        <wp:anchor distT="0" distB="0" distL="114300" distR="114300" simplePos="0" relativeHeight="251656704" behindDoc="1" locked="0" layoutInCell="1" allowOverlap="1" wp14:anchorId="242FEE4A" wp14:editId="5DD546BA">
          <wp:simplePos x="0" y="0"/>
          <wp:positionH relativeFrom="column">
            <wp:posOffset>1282065</wp:posOffset>
          </wp:positionH>
          <wp:positionV relativeFrom="paragraph">
            <wp:posOffset>34925</wp:posOffset>
          </wp:positionV>
          <wp:extent cx="3147060" cy="648335"/>
          <wp:effectExtent l="0" t="0" r="0" b="0"/>
          <wp:wrapNone/>
          <wp:docPr id="41511448" name="Kép 41511448" descr="la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1F099" w14:textId="6465805C" w:rsidR="00FA3558" w:rsidRDefault="005B5AB1">
    <w:pPr>
      <w:pStyle w:val="llb"/>
      <w:spacing w:before="180" w:after="0"/>
      <w:jc w:val="center"/>
      <w:rPr>
        <w:rFonts w:ascii="Arial" w:hAnsi="Arial" w:cs="Arial"/>
        <w:sz w:val="20"/>
      </w:rPr>
    </w:pPr>
    <w:r w:rsidRPr="005B5AB1">
      <w:rPr>
        <w:rFonts w:ascii="Arial" w:hAnsi="Arial" w:cs="Arial"/>
        <w:sz w:val="20"/>
      </w:rPr>
      <w:t>672</w:t>
    </w:r>
    <w:r w:rsidR="00271E47">
      <w:rPr>
        <w:rFonts w:ascii="Arial" w:hAnsi="Arial" w:cs="Arial"/>
        <w:sz w:val="20"/>
      </w:rPr>
      <w:t>3</w:t>
    </w:r>
    <w:r w:rsidRPr="005B5AB1">
      <w:rPr>
        <w:rFonts w:ascii="Arial" w:hAnsi="Arial" w:cs="Arial"/>
        <w:sz w:val="20"/>
      </w:rPr>
      <w:t xml:space="preserve"> Szeged,</w:t>
    </w:r>
    <w:r w:rsidR="00191AF4">
      <w:rPr>
        <w:rFonts w:ascii="Arial" w:hAnsi="Arial" w:cs="Arial"/>
        <w:sz w:val="20"/>
      </w:rPr>
      <w:t xml:space="preserve"> Tisza Lajos krt. 47</w:t>
    </w:r>
    <w:r w:rsidRPr="005B5AB1">
      <w:rPr>
        <w:rFonts w:ascii="Arial" w:hAnsi="Arial" w:cs="Arial"/>
        <w:sz w:val="20"/>
      </w:rPr>
      <w:t>.</w:t>
    </w:r>
    <w:r w:rsidR="00271E47">
      <w:rPr>
        <w:rFonts w:ascii="Arial" w:hAnsi="Arial" w:cs="Arial"/>
        <w:sz w:val="20"/>
      </w:rPr>
      <w:t xml:space="preserve">   </w:t>
    </w:r>
    <w:r w:rsidR="00FA3558">
      <w:rPr>
        <w:rFonts w:ascii="Arial" w:hAnsi="Arial" w:cs="Arial"/>
        <w:sz w:val="20"/>
      </w:rPr>
      <w:t xml:space="preserve">Tel: (06 </w:t>
    </w:r>
    <w:r w:rsidR="007A3C9D">
      <w:rPr>
        <w:rFonts w:ascii="Arial" w:hAnsi="Arial" w:cs="Arial"/>
        <w:sz w:val="20"/>
      </w:rPr>
      <w:t xml:space="preserve">62) </w:t>
    </w:r>
    <w:r w:rsidR="00191AF4">
      <w:rPr>
        <w:rFonts w:ascii="Arial" w:hAnsi="Arial" w:cs="Arial"/>
        <w:sz w:val="20"/>
      </w:rPr>
      <w:t>544</w:t>
    </w:r>
    <w:r w:rsidR="00271E47">
      <w:rPr>
        <w:rFonts w:ascii="Arial" w:hAnsi="Arial" w:cs="Arial"/>
        <w:sz w:val="20"/>
      </w:rPr>
      <w:t>-</w:t>
    </w:r>
    <w:r w:rsidR="00E96A40">
      <w:rPr>
        <w:rFonts w:ascii="Arial" w:hAnsi="Arial" w:cs="Arial"/>
        <w:sz w:val="20"/>
      </w:rPr>
      <w:t>491</w:t>
    </w:r>
  </w:p>
  <w:p w14:paraId="4177DA20" w14:textId="77777777" w:rsidR="00FA3558" w:rsidRDefault="00FA3558">
    <w:pPr>
      <w:pStyle w:val="llb"/>
      <w:spacing w:after="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www.u-szeged.hu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6599" w14:textId="77777777" w:rsidR="00CD7E8A" w:rsidRDefault="00CD7E8A">
      <w:r>
        <w:separator/>
      </w:r>
    </w:p>
  </w:footnote>
  <w:footnote w:type="continuationSeparator" w:id="0">
    <w:p w14:paraId="0F1403B3" w14:textId="77777777" w:rsidR="00CD7E8A" w:rsidRDefault="00CD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0A86" w14:textId="77777777" w:rsidR="00FA3558" w:rsidRDefault="00FA355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FE2814F" w14:textId="02E0DC43" w:rsidR="00FA3558" w:rsidRDefault="009D2A41">
    <w:pPr>
      <w:pStyle w:val="lfej"/>
      <w:ind w:right="360"/>
    </w:pPr>
    <w:r>
      <w:rPr>
        <w:noProof/>
      </w:rPr>
      <w:drawing>
        <wp:inline distT="0" distB="0" distL="0" distR="0" wp14:anchorId="4B46F16D" wp14:editId="7BA8D097">
          <wp:extent cx="4495800" cy="1409700"/>
          <wp:effectExtent l="0" t="0" r="0" b="0"/>
          <wp:docPr id="199353069" name="Kép 1993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3558">
      <w:rPr>
        <w:rStyle w:val="Oldalszm"/>
      </w:rPr>
      <w:fldChar w:fldCharType="begin"/>
    </w:r>
    <w:r w:rsidR="00FA3558">
      <w:rPr>
        <w:rStyle w:val="Oldalszm"/>
      </w:rPr>
      <w:instrText xml:space="preserve"> NUMPAGES </w:instrText>
    </w:r>
    <w:r w:rsidR="00FA3558">
      <w:rPr>
        <w:rStyle w:val="Oldalszm"/>
      </w:rPr>
      <w:fldChar w:fldCharType="separate"/>
    </w:r>
    <w:r w:rsidR="00191AF4">
      <w:rPr>
        <w:rStyle w:val="Oldalszm"/>
        <w:noProof/>
      </w:rPr>
      <w:t>2</w:t>
    </w:r>
    <w:r w:rsidR="00FA3558">
      <w:rPr>
        <w:rStyle w:val="Oldalszm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3E7F" w14:textId="1CFC3D3B" w:rsidR="00FA3558" w:rsidRDefault="00FA355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96A40">
      <w:rPr>
        <w:rStyle w:val="Oldalszm"/>
        <w:noProof/>
      </w:rPr>
      <w:t>2</w:t>
    </w:r>
    <w:r>
      <w:rPr>
        <w:rStyle w:val="Oldalszm"/>
      </w:rPr>
      <w:fldChar w:fldCharType="end"/>
    </w:r>
  </w:p>
  <w:p w14:paraId="529D5D2F" w14:textId="77777777" w:rsidR="00FA3558" w:rsidRDefault="00FA3558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899F" w14:textId="77777777" w:rsidR="00FA3558" w:rsidRDefault="00407E09">
    <w:pPr>
      <w:pStyle w:val="lfej"/>
      <w:spacing w:after="0"/>
      <w:rPr>
        <w:szCs w:val="26"/>
      </w:rPr>
    </w:pPr>
    <w:r>
      <w:rPr>
        <w:noProof/>
        <w:szCs w:val="26"/>
      </w:rPr>
      <w:object w:dxaOrig="1440" w:dyaOrig="1440" w14:anchorId="1B339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4.7pt;width:353pt;height:111.05pt;z-index:-251657728;visibility:visible;mso-position-horizontal:center">
          <v:imagedata r:id="rId1" o:title=""/>
        </v:shape>
        <o:OLEObject Type="Embed" ProgID="Word.Picture.8" ShapeID="_x0000_s2056" DrawAspect="Content" ObjectID="_1810108403" r:id="rId2"/>
      </w:object>
    </w:r>
  </w:p>
  <w:p w14:paraId="32D318AC" w14:textId="1FDDB862" w:rsidR="003914B7" w:rsidRDefault="00C5387B" w:rsidP="00E96A40">
    <w:pPr>
      <w:pStyle w:val="lfej"/>
      <w:spacing w:before="1640" w:after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Műszaki</w:t>
    </w:r>
    <w:r w:rsidR="00161850">
      <w:rPr>
        <w:rFonts w:ascii="Arial" w:hAnsi="Arial" w:cs="Arial"/>
        <w:i/>
        <w:sz w:val="24"/>
        <w:szCs w:val="24"/>
      </w:rPr>
      <w:t xml:space="preserve"> Igazgatóság</w:t>
    </w:r>
    <w:r w:rsidR="00E96A40">
      <w:rPr>
        <w:rFonts w:ascii="Arial" w:hAnsi="Arial" w:cs="Arial"/>
        <w:i/>
        <w:sz w:val="24"/>
        <w:szCs w:val="24"/>
      </w:rPr>
      <w:t xml:space="preserve"> Védelmi</w:t>
    </w:r>
    <w:r w:rsidR="00277C49">
      <w:rPr>
        <w:rFonts w:ascii="Arial" w:hAnsi="Arial" w:cs="Arial"/>
        <w:i/>
        <w:sz w:val="24"/>
        <w:szCs w:val="24"/>
      </w:rPr>
      <w:t xml:space="preserve"> Részleg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E6A79"/>
    <w:multiLevelType w:val="hybridMultilevel"/>
    <w:tmpl w:val="07547C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FDB"/>
    <w:multiLevelType w:val="hybridMultilevel"/>
    <w:tmpl w:val="DC204CEA"/>
    <w:lvl w:ilvl="0" w:tplc="1E9EFA60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C175E"/>
    <w:multiLevelType w:val="hybridMultilevel"/>
    <w:tmpl w:val="1FD233A8"/>
    <w:lvl w:ilvl="0" w:tplc="28E6427C">
      <w:start w:val="6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12F2"/>
    <w:multiLevelType w:val="hybridMultilevel"/>
    <w:tmpl w:val="889AF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67E88"/>
    <w:multiLevelType w:val="hybridMultilevel"/>
    <w:tmpl w:val="CE88DAB0"/>
    <w:lvl w:ilvl="0" w:tplc="F2EA83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4D7"/>
    <w:multiLevelType w:val="hybridMultilevel"/>
    <w:tmpl w:val="81DA1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D747C"/>
    <w:multiLevelType w:val="hybridMultilevel"/>
    <w:tmpl w:val="DEB2F5A2"/>
    <w:lvl w:ilvl="0" w:tplc="B1966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1B9C"/>
    <w:multiLevelType w:val="multilevel"/>
    <w:tmpl w:val="4D5655C2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921F53"/>
    <w:multiLevelType w:val="hybridMultilevel"/>
    <w:tmpl w:val="CB68EB28"/>
    <w:lvl w:ilvl="0" w:tplc="59FCA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23B"/>
    <w:multiLevelType w:val="hybridMultilevel"/>
    <w:tmpl w:val="3F3C6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F682B"/>
    <w:multiLevelType w:val="hybridMultilevel"/>
    <w:tmpl w:val="202CC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44CA7"/>
    <w:multiLevelType w:val="hybridMultilevel"/>
    <w:tmpl w:val="81783C2E"/>
    <w:lvl w:ilvl="0" w:tplc="B4AE0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86D64"/>
    <w:multiLevelType w:val="hybridMultilevel"/>
    <w:tmpl w:val="694ACA42"/>
    <w:lvl w:ilvl="0" w:tplc="6526FEBE">
      <w:start w:val="67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964357">
    <w:abstractNumId w:val="8"/>
  </w:num>
  <w:num w:numId="2" w16cid:durableId="1059134044">
    <w:abstractNumId w:val="11"/>
  </w:num>
  <w:num w:numId="3" w16cid:durableId="559512969">
    <w:abstractNumId w:val="6"/>
  </w:num>
  <w:num w:numId="4" w16cid:durableId="1217814290">
    <w:abstractNumId w:val="7"/>
  </w:num>
  <w:num w:numId="5" w16cid:durableId="1850438941">
    <w:abstractNumId w:val="10"/>
  </w:num>
  <w:num w:numId="6" w16cid:durableId="58946688">
    <w:abstractNumId w:val="1"/>
  </w:num>
  <w:num w:numId="7" w16cid:durableId="647903848">
    <w:abstractNumId w:val="0"/>
  </w:num>
  <w:num w:numId="8" w16cid:durableId="741216829">
    <w:abstractNumId w:val="3"/>
  </w:num>
  <w:num w:numId="9" w16cid:durableId="1959338764">
    <w:abstractNumId w:val="4"/>
  </w:num>
  <w:num w:numId="10" w16cid:durableId="1872567203">
    <w:abstractNumId w:val="5"/>
  </w:num>
  <w:num w:numId="11" w16cid:durableId="581835918">
    <w:abstractNumId w:val="2"/>
  </w:num>
  <w:num w:numId="12" w16cid:durableId="1055856011">
    <w:abstractNumId w:val="12"/>
  </w:num>
  <w:num w:numId="13" w16cid:durableId="1136407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DC"/>
    <w:rsid w:val="0000203D"/>
    <w:rsid w:val="0001058E"/>
    <w:rsid w:val="00011A44"/>
    <w:rsid w:val="00012B75"/>
    <w:rsid w:val="00013E4A"/>
    <w:rsid w:val="00014EEE"/>
    <w:rsid w:val="0002033B"/>
    <w:rsid w:val="00021985"/>
    <w:rsid w:val="00023F39"/>
    <w:rsid w:val="00025A03"/>
    <w:rsid w:val="000302C8"/>
    <w:rsid w:val="00032518"/>
    <w:rsid w:val="00032AC9"/>
    <w:rsid w:val="00044A71"/>
    <w:rsid w:val="00044C5B"/>
    <w:rsid w:val="00047191"/>
    <w:rsid w:val="00047395"/>
    <w:rsid w:val="00062A30"/>
    <w:rsid w:val="000638DB"/>
    <w:rsid w:val="00064F15"/>
    <w:rsid w:val="00067E18"/>
    <w:rsid w:val="0007043E"/>
    <w:rsid w:val="00071453"/>
    <w:rsid w:val="000800A9"/>
    <w:rsid w:val="00080FA0"/>
    <w:rsid w:val="00081A12"/>
    <w:rsid w:val="00081E58"/>
    <w:rsid w:val="0008245E"/>
    <w:rsid w:val="00084B0B"/>
    <w:rsid w:val="000877C6"/>
    <w:rsid w:val="00087D08"/>
    <w:rsid w:val="00091008"/>
    <w:rsid w:val="0009199D"/>
    <w:rsid w:val="000941D7"/>
    <w:rsid w:val="00095041"/>
    <w:rsid w:val="00096CF8"/>
    <w:rsid w:val="000A0534"/>
    <w:rsid w:val="000A2D97"/>
    <w:rsid w:val="000A367D"/>
    <w:rsid w:val="000A47BE"/>
    <w:rsid w:val="000A4897"/>
    <w:rsid w:val="000A6BB9"/>
    <w:rsid w:val="000A6F12"/>
    <w:rsid w:val="000B35CF"/>
    <w:rsid w:val="000B5694"/>
    <w:rsid w:val="000B5CE5"/>
    <w:rsid w:val="000C0009"/>
    <w:rsid w:val="000C1723"/>
    <w:rsid w:val="000C5185"/>
    <w:rsid w:val="000C5ADE"/>
    <w:rsid w:val="000C6410"/>
    <w:rsid w:val="000C65F8"/>
    <w:rsid w:val="000C7040"/>
    <w:rsid w:val="000D2747"/>
    <w:rsid w:val="000D683A"/>
    <w:rsid w:val="000E36A5"/>
    <w:rsid w:val="000E5948"/>
    <w:rsid w:val="000E6CCA"/>
    <w:rsid w:val="000F1B56"/>
    <w:rsid w:val="000F7E89"/>
    <w:rsid w:val="00102277"/>
    <w:rsid w:val="00106009"/>
    <w:rsid w:val="00114651"/>
    <w:rsid w:val="001240BC"/>
    <w:rsid w:val="00133387"/>
    <w:rsid w:val="00134F9C"/>
    <w:rsid w:val="0014512B"/>
    <w:rsid w:val="001459A4"/>
    <w:rsid w:val="00147AE6"/>
    <w:rsid w:val="00152E3B"/>
    <w:rsid w:val="0015537F"/>
    <w:rsid w:val="00157D88"/>
    <w:rsid w:val="0016054E"/>
    <w:rsid w:val="00161850"/>
    <w:rsid w:val="00172DEE"/>
    <w:rsid w:val="00177E9A"/>
    <w:rsid w:val="001804FE"/>
    <w:rsid w:val="00185C63"/>
    <w:rsid w:val="0019035C"/>
    <w:rsid w:val="00191AF4"/>
    <w:rsid w:val="001944CC"/>
    <w:rsid w:val="00194EA1"/>
    <w:rsid w:val="001967FD"/>
    <w:rsid w:val="001A322B"/>
    <w:rsid w:val="001A3781"/>
    <w:rsid w:val="001A4CC9"/>
    <w:rsid w:val="001B2315"/>
    <w:rsid w:val="001B48B1"/>
    <w:rsid w:val="001B7B6C"/>
    <w:rsid w:val="001C0F12"/>
    <w:rsid w:val="001C1E33"/>
    <w:rsid w:val="001C2317"/>
    <w:rsid w:val="001C2957"/>
    <w:rsid w:val="001C3CCE"/>
    <w:rsid w:val="001D1C81"/>
    <w:rsid w:val="001D23F5"/>
    <w:rsid w:val="001D33EF"/>
    <w:rsid w:val="001D5AD4"/>
    <w:rsid w:val="001D6F2E"/>
    <w:rsid w:val="001E4C08"/>
    <w:rsid w:val="001F02D8"/>
    <w:rsid w:val="001F50F9"/>
    <w:rsid w:val="001F62AA"/>
    <w:rsid w:val="00202FDC"/>
    <w:rsid w:val="00203DC0"/>
    <w:rsid w:val="0020722E"/>
    <w:rsid w:val="002076C1"/>
    <w:rsid w:val="002123FD"/>
    <w:rsid w:val="00212593"/>
    <w:rsid w:val="002132E8"/>
    <w:rsid w:val="002161BD"/>
    <w:rsid w:val="00217C22"/>
    <w:rsid w:val="00223033"/>
    <w:rsid w:val="0022322F"/>
    <w:rsid w:val="00225C3F"/>
    <w:rsid w:val="00226C26"/>
    <w:rsid w:val="00227655"/>
    <w:rsid w:val="00231019"/>
    <w:rsid w:val="002361A9"/>
    <w:rsid w:val="00236803"/>
    <w:rsid w:val="0024231D"/>
    <w:rsid w:val="0024594B"/>
    <w:rsid w:val="00251AB0"/>
    <w:rsid w:val="00253423"/>
    <w:rsid w:val="00254B9E"/>
    <w:rsid w:val="0025542B"/>
    <w:rsid w:val="00262951"/>
    <w:rsid w:val="00270ABF"/>
    <w:rsid w:val="00271E47"/>
    <w:rsid w:val="00273A31"/>
    <w:rsid w:val="002759BA"/>
    <w:rsid w:val="00277C49"/>
    <w:rsid w:val="002819EC"/>
    <w:rsid w:val="002902B8"/>
    <w:rsid w:val="00295114"/>
    <w:rsid w:val="00296E61"/>
    <w:rsid w:val="00296ED9"/>
    <w:rsid w:val="00297DE6"/>
    <w:rsid w:val="002B3FCE"/>
    <w:rsid w:val="002B4B43"/>
    <w:rsid w:val="002C16D8"/>
    <w:rsid w:val="002C3BB4"/>
    <w:rsid w:val="002C3C56"/>
    <w:rsid w:val="002D2CCB"/>
    <w:rsid w:val="002D3662"/>
    <w:rsid w:val="002D3902"/>
    <w:rsid w:val="002E0725"/>
    <w:rsid w:val="002E41F7"/>
    <w:rsid w:val="002F1AC9"/>
    <w:rsid w:val="002F42C4"/>
    <w:rsid w:val="003009F1"/>
    <w:rsid w:val="00302728"/>
    <w:rsid w:val="00302FD7"/>
    <w:rsid w:val="00307BC0"/>
    <w:rsid w:val="00310FFF"/>
    <w:rsid w:val="003159B0"/>
    <w:rsid w:val="00321266"/>
    <w:rsid w:val="00322111"/>
    <w:rsid w:val="00325E18"/>
    <w:rsid w:val="00331C30"/>
    <w:rsid w:val="003327FA"/>
    <w:rsid w:val="00335495"/>
    <w:rsid w:val="003378B6"/>
    <w:rsid w:val="0034286A"/>
    <w:rsid w:val="00342C5B"/>
    <w:rsid w:val="00343540"/>
    <w:rsid w:val="00344993"/>
    <w:rsid w:val="00344B40"/>
    <w:rsid w:val="00345E6F"/>
    <w:rsid w:val="00351F80"/>
    <w:rsid w:val="0035700E"/>
    <w:rsid w:val="003574D5"/>
    <w:rsid w:val="00372E91"/>
    <w:rsid w:val="00373EBA"/>
    <w:rsid w:val="00376F50"/>
    <w:rsid w:val="00383F09"/>
    <w:rsid w:val="0038497B"/>
    <w:rsid w:val="00384D07"/>
    <w:rsid w:val="00387175"/>
    <w:rsid w:val="003907F4"/>
    <w:rsid w:val="003914B7"/>
    <w:rsid w:val="00392016"/>
    <w:rsid w:val="00392743"/>
    <w:rsid w:val="0039518A"/>
    <w:rsid w:val="00396CAF"/>
    <w:rsid w:val="003A236D"/>
    <w:rsid w:val="003A5687"/>
    <w:rsid w:val="003A6E97"/>
    <w:rsid w:val="003B1534"/>
    <w:rsid w:val="003B1606"/>
    <w:rsid w:val="003B4958"/>
    <w:rsid w:val="003B7103"/>
    <w:rsid w:val="003C0419"/>
    <w:rsid w:val="003C6FFC"/>
    <w:rsid w:val="003D1036"/>
    <w:rsid w:val="003D279B"/>
    <w:rsid w:val="003D5152"/>
    <w:rsid w:val="003D73D3"/>
    <w:rsid w:val="003F011E"/>
    <w:rsid w:val="003F086C"/>
    <w:rsid w:val="00403056"/>
    <w:rsid w:val="004073DF"/>
    <w:rsid w:val="00407E09"/>
    <w:rsid w:val="00411E12"/>
    <w:rsid w:val="0041281B"/>
    <w:rsid w:val="004139BA"/>
    <w:rsid w:val="00414704"/>
    <w:rsid w:val="004176C3"/>
    <w:rsid w:val="00425109"/>
    <w:rsid w:val="004262FF"/>
    <w:rsid w:val="004277C9"/>
    <w:rsid w:val="0043367F"/>
    <w:rsid w:val="00435802"/>
    <w:rsid w:val="00435E74"/>
    <w:rsid w:val="004379B3"/>
    <w:rsid w:val="0044114A"/>
    <w:rsid w:val="00450313"/>
    <w:rsid w:val="004519B9"/>
    <w:rsid w:val="00452818"/>
    <w:rsid w:val="004544A6"/>
    <w:rsid w:val="00456AE7"/>
    <w:rsid w:val="00465C0E"/>
    <w:rsid w:val="00470C4F"/>
    <w:rsid w:val="004711B0"/>
    <w:rsid w:val="00471406"/>
    <w:rsid w:val="00471936"/>
    <w:rsid w:val="00472827"/>
    <w:rsid w:val="00474020"/>
    <w:rsid w:val="00496D3D"/>
    <w:rsid w:val="00497B5E"/>
    <w:rsid w:val="004A5D9B"/>
    <w:rsid w:val="004B1308"/>
    <w:rsid w:val="004B54D3"/>
    <w:rsid w:val="004C007D"/>
    <w:rsid w:val="004C1D05"/>
    <w:rsid w:val="004C3ABC"/>
    <w:rsid w:val="004C68AE"/>
    <w:rsid w:val="004D05D1"/>
    <w:rsid w:val="004D724A"/>
    <w:rsid w:val="004E3762"/>
    <w:rsid w:val="004E391C"/>
    <w:rsid w:val="004E557F"/>
    <w:rsid w:val="004E5BA5"/>
    <w:rsid w:val="004E6C6A"/>
    <w:rsid w:val="004F0174"/>
    <w:rsid w:val="004F0197"/>
    <w:rsid w:val="004F02EE"/>
    <w:rsid w:val="004F155E"/>
    <w:rsid w:val="004F6C15"/>
    <w:rsid w:val="004F7A0A"/>
    <w:rsid w:val="005017BF"/>
    <w:rsid w:val="00501F73"/>
    <w:rsid w:val="00507EC8"/>
    <w:rsid w:val="005126D9"/>
    <w:rsid w:val="005135BA"/>
    <w:rsid w:val="00513F78"/>
    <w:rsid w:val="00514403"/>
    <w:rsid w:val="005152C8"/>
    <w:rsid w:val="00516AB3"/>
    <w:rsid w:val="00516F4D"/>
    <w:rsid w:val="00517929"/>
    <w:rsid w:val="00517DF3"/>
    <w:rsid w:val="00520FCE"/>
    <w:rsid w:val="00522300"/>
    <w:rsid w:val="00524BB7"/>
    <w:rsid w:val="00527FD5"/>
    <w:rsid w:val="00535826"/>
    <w:rsid w:val="0053590D"/>
    <w:rsid w:val="0053660C"/>
    <w:rsid w:val="00544BF8"/>
    <w:rsid w:val="00545707"/>
    <w:rsid w:val="00550F13"/>
    <w:rsid w:val="00561584"/>
    <w:rsid w:val="005622D8"/>
    <w:rsid w:val="005644E6"/>
    <w:rsid w:val="00572891"/>
    <w:rsid w:val="005739A6"/>
    <w:rsid w:val="005812F1"/>
    <w:rsid w:val="00585904"/>
    <w:rsid w:val="005863FF"/>
    <w:rsid w:val="005A737C"/>
    <w:rsid w:val="005A78C9"/>
    <w:rsid w:val="005B0CA0"/>
    <w:rsid w:val="005B2645"/>
    <w:rsid w:val="005B26A9"/>
    <w:rsid w:val="005B30C9"/>
    <w:rsid w:val="005B5AB1"/>
    <w:rsid w:val="005B5F42"/>
    <w:rsid w:val="005C2349"/>
    <w:rsid w:val="005C36AE"/>
    <w:rsid w:val="005C5B29"/>
    <w:rsid w:val="005D470C"/>
    <w:rsid w:val="005D4795"/>
    <w:rsid w:val="005E12AC"/>
    <w:rsid w:val="005E13F7"/>
    <w:rsid w:val="005E3E6C"/>
    <w:rsid w:val="005E75AA"/>
    <w:rsid w:val="005E77C1"/>
    <w:rsid w:val="005E790C"/>
    <w:rsid w:val="005F2418"/>
    <w:rsid w:val="0061045E"/>
    <w:rsid w:val="00616554"/>
    <w:rsid w:val="006168B9"/>
    <w:rsid w:val="006215EC"/>
    <w:rsid w:val="00622697"/>
    <w:rsid w:val="00624B68"/>
    <w:rsid w:val="00627958"/>
    <w:rsid w:val="00627BF4"/>
    <w:rsid w:val="00630AC3"/>
    <w:rsid w:val="00637A91"/>
    <w:rsid w:val="00641888"/>
    <w:rsid w:val="0064205A"/>
    <w:rsid w:val="00646AED"/>
    <w:rsid w:val="006549BE"/>
    <w:rsid w:val="0066455B"/>
    <w:rsid w:val="006648E1"/>
    <w:rsid w:val="00667B2A"/>
    <w:rsid w:val="00667D56"/>
    <w:rsid w:val="00667F52"/>
    <w:rsid w:val="00673755"/>
    <w:rsid w:val="00673E06"/>
    <w:rsid w:val="00677A90"/>
    <w:rsid w:val="00680BAE"/>
    <w:rsid w:val="00681B76"/>
    <w:rsid w:val="006827B8"/>
    <w:rsid w:val="006833A4"/>
    <w:rsid w:val="00683D5E"/>
    <w:rsid w:val="0068497C"/>
    <w:rsid w:val="006857AD"/>
    <w:rsid w:val="006857BB"/>
    <w:rsid w:val="00685E9E"/>
    <w:rsid w:val="006A2287"/>
    <w:rsid w:val="006A36D4"/>
    <w:rsid w:val="006B150C"/>
    <w:rsid w:val="006B23D7"/>
    <w:rsid w:val="006B453B"/>
    <w:rsid w:val="006C1709"/>
    <w:rsid w:val="006C1E85"/>
    <w:rsid w:val="006C3010"/>
    <w:rsid w:val="006C3D51"/>
    <w:rsid w:val="006D2629"/>
    <w:rsid w:val="006D6BCD"/>
    <w:rsid w:val="006F2A90"/>
    <w:rsid w:val="006F37AB"/>
    <w:rsid w:val="007010C5"/>
    <w:rsid w:val="0070230C"/>
    <w:rsid w:val="00704DC6"/>
    <w:rsid w:val="007162F6"/>
    <w:rsid w:val="00717543"/>
    <w:rsid w:val="00717A3C"/>
    <w:rsid w:val="00720390"/>
    <w:rsid w:val="00721C11"/>
    <w:rsid w:val="007240E3"/>
    <w:rsid w:val="00725A3C"/>
    <w:rsid w:val="00725B93"/>
    <w:rsid w:val="0073062B"/>
    <w:rsid w:val="0073220B"/>
    <w:rsid w:val="0074007E"/>
    <w:rsid w:val="00740A41"/>
    <w:rsid w:val="00741109"/>
    <w:rsid w:val="00741354"/>
    <w:rsid w:val="007432DC"/>
    <w:rsid w:val="007446D8"/>
    <w:rsid w:val="00744AF0"/>
    <w:rsid w:val="007464D1"/>
    <w:rsid w:val="00752D29"/>
    <w:rsid w:val="00755D6D"/>
    <w:rsid w:val="007601CD"/>
    <w:rsid w:val="007617B8"/>
    <w:rsid w:val="0076312C"/>
    <w:rsid w:val="00763507"/>
    <w:rsid w:val="0076730C"/>
    <w:rsid w:val="0077095A"/>
    <w:rsid w:val="0077150A"/>
    <w:rsid w:val="007819C8"/>
    <w:rsid w:val="007827CD"/>
    <w:rsid w:val="00782AA2"/>
    <w:rsid w:val="007851A4"/>
    <w:rsid w:val="007869CE"/>
    <w:rsid w:val="00786F3D"/>
    <w:rsid w:val="007915C1"/>
    <w:rsid w:val="00791B2D"/>
    <w:rsid w:val="007927E0"/>
    <w:rsid w:val="007954ED"/>
    <w:rsid w:val="007969AC"/>
    <w:rsid w:val="00797172"/>
    <w:rsid w:val="007A3C9D"/>
    <w:rsid w:val="007A6419"/>
    <w:rsid w:val="007B0167"/>
    <w:rsid w:val="007B2977"/>
    <w:rsid w:val="007B5A3E"/>
    <w:rsid w:val="007B7189"/>
    <w:rsid w:val="007C0DC3"/>
    <w:rsid w:val="007C55F5"/>
    <w:rsid w:val="007C5917"/>
    <w:rsid w:val="007C7116"/>
    <w:rsid w:val="007D56B1"/>
    <w:rsid w:val="007D743B"/>
    <w:rsid w:val="007D7CF6"/>
    <w:rsid w:val="007F1354"/>
    <w:rsid w:val="007F36FE"/>
    <w:rsid w:val="007F5A5F"/>
    <w:rsid w:val="007F5B0D"/>
    <w:rsid w:val="0080095A"/>
    <w:rsid w:val="0080682E"/>
    <w:rsid w:val="00813765"/>
    <w:rsid w:val="00816855"/>
    <w:rsid w:val="00830955"/>
    <w:rsid w:val="00832980"/>
    <w:rsid w:val="0083405F"/>
    <w:rsid w:val="0084448C"/>
    <w:rsid w:val="00844A96"/>
    <w:rsid w:val="008454CD"/>
    <w:rsid w:val="00845BC0"/>
    <w:rsid w:val="008502EF"/>
    <w:rsid w:val="00850330"/>
    <w:rsid w:val="00850AC9"/>
    <w:rsid w:val="00853014"/>
    <w:rsid w:val="008605B8"/>
    <w:rsid w:val="0086117A"/>
    <w:rsid w:val="00863F7E"/>
    <w:rsid w:val="008648ED"/>
    <w:rsid w:val="008656F6"/>
    <w:rsid w:val="00870BFA"/>
    <w:rsid w:val="0087122D"/>
    <w:rsid w:val="00871ED3"/>
    <w:rsid w:val="00874039"/>
    <w:rsid w:val="0088172E"/>
    <w:rsid w:val="00881C75"/>
    <w:rsid w:val="00885CDE"/>
    <w:rsid w:val="008875C7"/>
    <w:rsid w:val="008947DC"/>
    <w:rsid w:val="00894B60"/>
    <w:rsid w:val="00897644"/>
    <w:rsid w:val="00897852"/>
    <w:rsid w:val="008A0CC8"/>
    <w:rsid w:val="008A44EA"/>
    <w:rsid w:val="008A77D7"/>
    <w:rsid w:val="008A7BC5"/>
    <w:rsid w:val="008B20B6"/>
    <w:rsid w:val="008B6850"/>
    <w:rsid w:val="008C2956"/>
    <w:rsid w:val="008C5A53"/>
    <w:rsid w:val="008C7020"/>
    <w:rsid w:val="008E3D7D"/>
    <w:rsid w:val="008E5FB9"/>
    <w:rsid w:val="008F07DD"/>
    <w:rsid w:val="0090016F"/>
    <w:rsid w:val="00900939"/>
    <w:rsid w:val="00901339"/>
    <w:rsid w:val="00906104"/>
    <w:rsid w:val="009077B6"/>
    <w:rsid w:val="00907F45"/>
    <w:rsid w:val="00912AD5"/>
    <w:rsid w:val="00920E7C"/>
    <w:rsid w:val="0093214A"/>
    <w:rsid w:val="00934730"/>
    <w:rsid w:val="0093667C"/>
    <w:rsid w:val="00936D85"/>
    <w:rsid w:val="00940A12"/>
    <w:rsid w:val="00946D2B"/>
    <w:rsid w:val="0095093D"/>
    <w:rsid w:val="009512A5"/>
    <w:rsid w:val="00956D7F"/>
    <w:rsid w:val="009732A4"/>
    <w:rsid w:val="00980717"/>
    <w:rsid w:val="00980787"/>
    <w:rsid w:val="0098205F"/>
    <w:rsid w:val="009842B2"/>
    <w:rsid w:val="009869AC"/>
    <w:rsid w:val="009871AD"/>
    <w:rsid w:val="00987616"/>
    <w:rsid w:val="009956C3"/>
    <w:rsid w:val="009961C6"/>
    <w:rsid w:val="0099713B"/>
    <w:rsid w:val="009A16C7"/>
    <w:rsid w:val="009A2048"/>
    <w:rsid w:val="009A6258"/>
    <w:rsid w:val="009B0F23"/>
    <w:rsid w:val="009B1685"/>
    <w:rsid w:val="009C3949"/>
    <w:rsid w:val="009C7B8F"/>
    <w:rsid w:val="009D0ED3"/>
    <w:rsid w:val="009D0FE2"/>
    <w:rsid w:val="009D2A41"/>
    <w:rsid w:val="009D406E"/>
    <w:rsid w:val="009D5961"/>
    <w:rsid w:val="009D61A0"/>
    <w:rsid w:val="009D77DC"/>
    <w:rsid w:val="009E01FF"/>
    <w:rsid w:val="009E12F5"/>
    <w:rsid w:val="009F1A74"/>
    <w:rsid w:val="009F2556"/>
    <w:rsid w:val="009F40D2"/>
    <w:rsid w:val="009F6378"/>
    <w:rsid w:val="00A033FC"/>
    <w:rsid w:val="00A03862"/>
    <w:rsid w:val="00A16400"/>
    <w:rsid w:val="00A24DB0"/>
    <w:rsid w:val="00A252F9"/>
    <w:rsid w:val="00A25A03"/>
    <w:rsid w:val="00A30897"/>
    <w:rsid w:val="00A330F0"/>
    <w:rsid w:val="00A33C25"/>
    <w:rsid w:val="00A33EE6"/>
    <w:rsid w:val="00A34434"/>
    <w:rsid w:val="00A36531"/>
    <w:rsid w:val="00A37407"/>
    <w:rsid w:val="00A3745A"/>
    <w:rsid w:val="00A433C3"/>
    <w:rsid w:val="00A46A3C"/>
    <w:rsid w:val="00A47DD0"/>
    <w:rsid w:val="00A508EF"/>
    <w:rsid w:val="00A57B10"/>
    <w:rsid w:val="00A66585"/>
    <w:rsid w:val="00A67A47"/>
    <w:rsid w:val="00A709DB"/>
    <w:rsid w:val="00A70AA2"/>
    <w:rsid w:val="00A711BF"/>
    <w:rsid w:val="00A74F8B"/>
    <w:rsid w:val="00A7716A"/>
    <w:rsid w:val="00A80B2C"/>
    <w:rsid w:val="00A86A73"/>
    <w:rsid w:val="00A8762E"/>
    <w:rsid w:val="00A9021A"/>
    <w:rsid w:val="00A905F3"/>
    <w:rsid w:val="00A93FD4"/>
    <w:rsid w:val="00A94E4A"/>
    <w:rsid w:val="00A97462"/>
    <w:rsid w:val="00A97F9C"/>
    <w:rsid w:val="00AA0995"/>
    <w:rsid w:val="00AA1678"/>
    <w:rsid w:val="00AA1ABE"/>
    <w:rsid w:val="00AA21B3"/>
    <w:rsid w:val="00AA4675"/>
    <w:rsid w:val="00AA584E"/>
    <w:rsid w:val="00AC19C2"/>
    <w:rsid w:val="00AD0723"/>
    <w:rsid w:val="00AD323B"/>
    <w:rsid w:val="00AD3635"/>
    <w:rsid w:val="00AD4C95"/>
    <w:rsid w:val="00AD5713"/>
    <w:rsid w:val="00AE38DF"/>
    <w:rsid w:val="00AE7550"/>
    <w:rsid w:val="00AE7CA2"/>
    <w:rsid w:val="00AF1ACE"/>
    <w:rsid w:val="00AF2791"/>
    <w:rsid w:val="00AF4E8C"/>
    <w:rsid w:val="00AF6576"/>
    <w:rsid w:val="00AF788C"/>
    <w:rsid w:val="00AF7CA5"/>
    <w:rsid w:val="00B0047E"/>
    <w:rsid w:val="00B02441"/>
    <w:rsid w:val="00B06312"/>
    <w:rsid w:val="00B15285"/>
    <w:rsid w:val="00B22D43"/>
    <w:rsid w:val="00B2403C"/>
    <w:rsid w:val="00B261EC"/>
    <w:rsid w:val="00B302E2"/>
    <w:rsid w:val="00B314E5"/>
    <w:rsid w:val="00B3556C"/>
    <w:rsid w:val="00B42955"/>
    <w:rsid w:val="00B441AF"/>
    <w:rsid w:val="00B460D6"/>
    <w:rsid w:val="00B47899"/>
    <w:rsid w:val="00B47CC2"/>
    <w:rsid w:val="00B574B9"/>
    <w:rsid w:val="00B622FB"/>
    <w:rsid w:val="00B6473E"/>
    <w:rsid w:val="00B704EB"/>
    <w:rsid w:val="00B70857"/>
    <w:rsid w:val="00B70C08"/>
    <w:rsid w:val="00B72150"/>
    <w:rsid w:val="00B760D9"/>
    <w:rsid w:val="00B81CA8"/>
    <w:rsid w:val="00B82AB9"/>
    <w:rsid w:val="00B834C4"/>
    <w:rsid w:val="00B834FE"/>
    <w:rsid w:val="00B93E07"/>
    <w:rsid w:val="00B9420D"/>
    <w:rsid w:val="00BA03F6"/>
    <w:rsid w:val="00BA178C"/>
    <w:rsid w:val="00BA192B"/>
    <w:rsid w:val="00BA3480"/>
    <w:rsid w:val="00BA4D92"/>
    <w:rsid w:val="00BA64A9"/>
    <w:rsid w:val="00BB3974"/>
    <w:rsid w:val="00BB5A45"/>
    <w:rsid w:val="00BB5A59"/>
    <w:rsid w:val="00BC373A"/>
    <w:rsid w:val="00BC3D1E"/>
    <w:rsid w:val="00BC4B85"/>
    <w:rsid w:val="00BC64E3"/>
    <w:rsid w:val="00BD38C5"/>
    <w:rsid w:val="00BD5296"/>
    <w:rsid w:val="00BD54EE"/>
    <w:rsid w:val="00BD5985"/>
    <w:rsid w:val="00BD5FFD"/>
    <w:rsid w:val="00BE4A51"/>
    <w:rsid w:val="00C07546"/>
    <w:rsid w:val="00C101B5"/>
    <w:rsid w:val="00C10C1C"/>
    <w:rsid w:val="00C211A5"/>
    <w:rsid w:val="00C2158F"/>
    <w:rsid w:val="00C235B3"/>
    <w:rsid w:val="00C2468C"/>
    <w:rsid w:val="00C272C8"/>
    <w:rsid w:val="00C31052"/>
    <w:rsid w:val="00C342F2"/>
    <w:rsid w:val="00C3552B"/>
    <w:rsid w:val="00C35F6C"/>
    <w:rsid w:val="00C36935"/>
    <w:rsid w:val="00C413CC"/>
    <w:rsid w:val="00C41691"/>
    <w:rsid w:val="00C429AA"/>
    <w:rsid w:val="00C42B15"/>
    <w:rsid w:val="00C5387B"/>
    <w:rsid w:val="00C544EB"/>
    <w:rsid w:val="00C605AA"/>
    <w:rsid w:val="00C65307"/>
    <w:rsid w:val="00C7188A"/>
    <w:rsid w:val="00C73396"/>
    <w:rsid w:val="00C81649"/>
    <w:rsid w:val="00C84A61"/>
    <w:rsid w:val="00C95229"/>
    <w:rsid w:val="00C96AC6"/>
    <w:rsid w:val="00CA1049"/>
    <w:rsid w:val="00CA21AB"/>
    <w:rsid w:val="00CB01A3"/>
    <w:rsid w:val="00CB242F"/>
    <w:rsid w:val="00CB4205"/>
    <w:rsid w:val="00CB5332"/>
    <w:rsid w:val="00CB5973"/>
    <w:rsid w:val="00CC0458"/>
    <w:rsid w:val="00CC0E42"/>
    <w:rsid w:val="00CC26A7"/>
    <w:rsid w:val="00CC3164"/>
    <w:rsid w:val="00CC581C"/>
    <w:rsid w:val="00CD24DB"/>
    <w:rsid w:val="00CD7E8A"/>
    <w:rsid w:val="00CD7EC4"/>
    <w:rsid w:val="00CE1239"/>
    <w:rsid w:val="00CE17D7"/>
    <w:rsid w:val="00CE1D25"/>
    <w:rsid w:val="00CE68C7"/>
    <w:rsid w:val="00CE7C12"/>
    <w:rsid w:val="00CF21B6"/>
    <w:rsid w:val="00CF23B8"/>
    <w:rsid w:val="00CF3653"/>
    <w:rsid w:val="00CF47E3"/>
    <w:rsid w:val="00D00582"/>
    <w:rsid w:val="00D00EFD"/>
    <w:rsid w:val="00D01E8C"/>
    <w:rsid w:val="00D045A1"/>
    <w:rsid w:val="00D063A4"/>
    <w:rsid w:val="00D16BAD"/>
    <w:rsid w:val="00D2384B"/>
    <w:rsid w:val="00D35E71"/>
    <w:rsid w:val="00D35F00"/>
    <w:rsid w:val="00D3628D"/>
    <w:rsid w:val="00D409A0"/>
    <w:rsid w:val="00D4268D"/>
    <w:rsid w:val="00D43B71"/>
    <w:rsid w:val="00D47669"/>
    <w:rsid w:val="00D60326"/>
    <w:rsid w:val="00D606BD"/>
    <w:rsid w:val="00D6098E"/>
    <w:rsid w:val="00D706FB"/>
    <w:rsid w:val="00D857B9"/>
    <w:rsid w:val="00D85E97"/>
    <w:rsid w:val="00D875C2"/>
    <w:rsid w:val="00D96CBE"/>
    <w:rsid w:val="00DA037E"/>
    <w:rsid w:val="00DA0394"/>
    <w:rsid w:val="00DA2675"/>
    <w:rsid w:val="00DA5CC2"/>
    <w:rsid w:val="00DB1534"/>
    <w:rsid w:val="00DB3BF7"/>
    <w:rsid w:val="00DB6873"/>
    <w:rsid w:val="00DC5516"/>
    <w:rsid w:val="00DD2034"/>
    <w:rsid w:val="00DD228A"/>
    <w:rsid w:val="00DD2BF5"/>
    <w:rsid w:val="00DD347D"/>
    <w:rsid w:val="00DD4ACA"/>
    <w:rsid w:val="00DD6D55"/>
    <w:rsid w:val="00DE042A"/>
    <w:rsid w:val="00DE1737"/>
    <w:rsid w:val="00DE73F9"/>
    <w:rsid w:val="00DF14DC"/>
    <w:rsid w:val="00DF1CB6"/>
    <w:rsid w:val="00DF23D5"/>
    <w:rsid w:val="00DF32E3"/>
    <w:rsid w:val="00DF59F0"/>
    <w:rsid w:val="00DF723D"/>
    <w:rsid w:val="00E00063"/>
    <w:rsid w:val="00E0458A"/>
    <w:rsid w:val="00E11FE3"/>
    <w:rsid w:val="00E12608"/>
    <w:rsid w:val="00E13064"/>
    <w:rsid w:val="00E15814"/>
    <w:rsid w:val="00E22CC7"/>
    <w:rsid w:val="00E24BF3"/>
    <w:rsid w:val="00E25907"/>
    <w:rsid w:val="00E3399F"/>
    <w:rsid w:val="00E34C9F"/>
    <w:rsid w:val="00E415CC"/>
    <w:rsid w:val="00E4320D"/>
    <w:rsid w:val="00E43B41"/>
    <w:rsid w:val="00E45256"/>
    <w:rsid w:val="00E454CF"/>
    <w:rsid w:val="00E45B3F"/>
    <w:rsid w:val="00E46559"/>
    <w:rsid w:val="00E46B37"/>
    <w:rsid w:val="00E5046D"/>
    <w:rsid w:val="00E50D32"/>
    <w:rsid w:val="00E536F2"/>
    <w:rsid w:val="00E545CE"/>
    <w:rsid w:val="00E5601B"/>
    <w:rsid w:val="00E63D7F"/>
    <w:rsid w:val="00E66511"/>
    <w:rsid w:val="00E668BA"/>
    <w:rsid w:val="00E676EB"/>
    <w:rsid w:val="00E83086"/>
    <w:rsid w:val="00E87D59"/>
    <w:rsid w:val="00E919CC"/>
    <w:rsid w:val="00E95EB4"/>
    <w:rsid w:val="00E96A40"/>
    <w:rsid w:val="00E96C27"/>
    <w:rsid w:val="00E97806"/>
    <w:rsid w:val="00EA08E2"/>
    <w:rsid w:val="00EA17B1"/>
    <w:rsid w:val="00EA34C0"/>
    <w:rsid w:val="00EA47C6"/>
    <w:rsid w:val="00EA586A"/>
    <w:rsid w:val="00EB01D8"/>
    <w:rsid w:val="00EB1AD4"/>
    <w:rsid w:val="00EB6101"/>
    <w:rsid w:val="00EB758D"/>
    <w:rsid w:val="00EC1E09"/>
    <w:rsid w:val="00EC2919"/>
    <w:rsid w:val="00EC40BA"/>
    <w:rsid w:val="00ED1809"/>
    <w:rsid w:val="00ED4F7F"/>
    <w:rsid w:val="00ED65EE"/>
    <w:rsid w:val="00ED752D"/>
    <w:rsid w:val="00EE0907"/>
    <w:rsid w:val="00EE1309"/>
    <w:rsid w:val="00EE1C5F"/>
    <w:rsid w:val="00EE798C"/>
    <w:rsid w:val="00EE7D9B"/>
    <w:rsid w:val="00EE7FAB"/>
    <w:rsid w:val="00EF411C"/>
    <w:rsid w:val="00F00553"/>
    <w:rsid w:val="00F05D53"/>
    <w:rsid w:val="00F15ED5"/>
    <w:rsid w:val="00F22F20"/>
    <w:rsid w:val="00F23296"/>
    <w:rsid w:val="00F27068"/>
    <w:rsid w:val="00F3057A"/>
    <w:rsid w:val="00F31C98"/>
    <w:rsid w:val="00F34122"/>
    <w:rsid w:val="00F3638B"/>
    <w:rsid w:val="00F453A1"/>
    <w:rsid w:val="00F464E3"/>
    <w:rsid w:val="00F51D95"/>
    <w:rsid w:val="00F5311B"/>
    <w:rsid w:val="00F54FC5"/>
    <w:rsid w:val="00F565D4"/>
    <w:rsid w:val="00F6046B"/>
    <w:rsid w:val="00F608BD"/>
    <w:rsid w:val="00F65186"/>
    <w:rsid w:val="00F71BE6"/>
    <w:rsid w:val="00F723EE"/>
    <w:rsid w:val="00F75132"/>
    <w:rsid w:val="00F75A08"/>
    <w:rsid w:val="00F775F8"/>
    <w:rsid w:val="00F77EBC"/>
    <w:rsid w:val="00F84B60"/>
    <w:rsid w:val="00F87E5A"/>
    <w:rsid w:val="00F9126A"/>
    <w:rsid w:val="00F938E2"/>
    <w:rsid w:val="00F946B5"/>
    <w:rsid w:val="00F95DF1"/>
    <w:rsid w:val="00FA1C2B"/>
    <w:rsid w:val="00FA1CDF"/>
    <w:rsid w:val="00FA330F"/>
    <w:rsid w:val="00FA3400"/>
    <w:rsid w:val="00FA3558"/>
    <w:rsid w:val="00FB2FF0"/>
    <w:rsid w:val="00FB34DE"/>
    <w:rsid w:val="00FB73E6"/>
    <w:rsid w:val="00FC0ADD"/>
    <w:rsid w:val="00FC12F9"/>
    <w:rsid w:val="00FC18BB"/>
    <w:rsid w:val="00FD407C"/>
    <w:rsid w:val="00FE104F"/>
    <w:rsid w:val="00FE2BF0"/>
    <w:rsid w:val="00FE47E1"/>
    <w:rsid w:val="00FE5C5F"/>
    <w:rsid w:val="00FF0731"/>
    <w:rsid w:val="00FF3EAE"/>
    <w:rsid w:val="00FF4129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A0DE5C"/>
  <w15:docId w15:val="{E8F0902D-985C-497E-973A-F98E5DEF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120"/>
      <w:jc w:val="both"/>
    </w:pPr>
    <w:rPr>
      <w:rFonts w:ascii="Trebuchet MS" w:hAnsi="Trebuchet MS"/>
      <w:sz w:val="26"/>
    </w:rPr>
  </w:style>
  <w:style w:type="paragraph" w:styleId="Cmsor1">
    <w:name w:val="heading 1"/>
    <w:basedOn w:val="Norml"/>
    <w:next w:val="Norml"/>
    <w:qFormat/>
    <w:pPr>
      <w:keepNext/>
      <w:tabs>
        <w:tab w:val="right" w:pos="9639"/>
      </w:tabs>
      <w:outlineLvl w:val="0"/>
    </w:pPr>
    <w:rPr>
      <w:u w:val="single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1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Arial" w:hAnsi="Arial" w:cs="Arial"/>
      <w:b/>
      <w:bCs/>
      <w:i/>
      <w:iCs/>
      <w:sz w:val="16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14">
    <w:name w:val="14"/>
    <w:basedOn w:val="Norml"/>
    <w:rPr>
      <w:rFonts w:ascii="Arial" w:hAnsi="Arial"/>
      <w:sz w:val="22"/>
    </w:rPr>
  </w:style>
  <w:style w:type="paragraph" w:customStyle="1" w:styleId="12">
    <w:name w:val="12"/>
    <w:basedOn w:val="14"/>
  </w:style>
  <w:style w:type="paragraph" w:customStyle="1" w:styleId="10">
    <w:name w:val="10"/>
    <w:basedOn w:val="12"/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FC12F9"/>
    <w:rPr>
      <w:rFonts w:ascii="Trebuchet MS" w:hAnsi="Trebuchet MS"/>
      <w:sz w:val="26"/>
    </w:rPr>
  </w:style>
  <w:style w:type="paragraph" w:styleId="Listaszerbekezds">
    <w:name w:val="List Paragraph"/>
    <w:basedOn w:val="Norml"/>
    <w:uiPriority w:val="34"/>
    <w:qFormat/>
    <w:rsid w:val="006C3010"/>
    <w:pPr>
      <w:ind w:left="708"/>
    </w:pPr>
  </w:style>
  <w:style w:type="character" w:styleId="Jegyzethivatkozs">
    <w:name w:val="annotation reference"/>
    <w:basedOn w:val="Bekezdsalapbettpusa"/>
    <w:semiHidden/>
    <w:unhideWhenUsed/>
    <w:rsid w:val="008875C7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875C7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875C7"/>
    <w:rPr>
      <w:rFonts w:ascii="Trebuchet MS" w:hAnsi="Trebuchet M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875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875C7"/>
    <w:rPr>
      <w:rFonts w:ascii="Trebuchet MS" w:hAnsi="Trebuchet MS"/>
      <w:b/>
      <w:bCs/>
    </w:rPr>
  </w:style>
  <w:style w:type="table" w:styleId="Rcsostblzat">
    <w:name w:val="Table Grid"/>
    <w:basedOn w:val="Normltblzat"/>
    <w:rsid w:val="00AD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ksa.agnes@sz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umok2\egy&#233;b\word\ures_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EDE0-FBCB-4122-8452-F2C44A76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ures_levelpapir</Template>
  <TotalTime>41</TotalTime>
  <Pages>2</Pages>
  <Words>309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II/228-67-31/2005</vt:lpstr>
    </vt:vector>
  </TitlesOfParts>
  <Company>Edison Network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II/228-67-31/2005</dc:title>
  <dc:subject/>
  <dc:creator>Faragó Anita</dc:creator>
  <cp:keywords/>
  <dc:description/>
  <cp:lastModifiedBy>SZTE Levéltár</cp:lastModifiedBy>
  <cp:revision>24</cp:revision>
  <cp:lastPrinted>2023-11-13T11:37:00Z</cp:lastPrinted>
  <dcterms:created xsi:type="dcterms:W3CDTF">2024-01-17T10:23:00Z</dcterms:created>
  <dcterms:modified xsi:type="dcterms:W3CDTF">2025-05-30T09:07:00Z</dcterms:modified>
</cp:coreProperties>
</file>